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64"/>
        <w:gridCol w:w="4654"/>
      </w:tblGrid>
      <w:tr w:rsidR="002C2077" w14:paraId="5A24A283" w14:textId="77777777" w:rsidTr="002C2077">
        <w:trPr>
          <w:trHeight w:val="185"/>
        </w:trPr>
        <w:tc>
          <w:tcPr>
            <w:tcW w:w="1364" w:type="dxa"/>
            <w:shd w:val="clear" w:color="auto" w:fill="B1F7EE"/>
          </w:tcPr>
          <w:p w14:paraId="0F84C6A0" w14:textId="77777777" w:rsidR="002C2077" w:rsidRDefault="002C2077" w:rsidP="005B5EDA">
            <w:r>
              <w:t xml:space="preserve">Key Vocabulary </w:t>
            </w:r>
          </w:p>
        </w:tc>
        <w:tc>
          <w:tcPr>
            <w:tcW w:w="4654" w:type="dxa"/>
            <w:shd w:val="clear" w:color="auto" w:fill="B1F7EE"/>
          </w:tcPr>
          <w:p w14:paraId="73C4A616" w14:textId="30030554" w:rsidR="002C2077" w:rsidRDefault="00F5072E" w:rsidP="005B5EDA">
            <w:r>
              <w:rPr>
                <w:rFonts w:ascii="BPreplay-Bold" w:hAnsi="BPreplay-Bold" w:cs="BPreplay-Bold"/>
                <w:b/>
                <w:bCs/>
                <w:color w:val="1C1C1C"/>
                <w:sz w:val="20"/>
                <w:szCs w:val="20"/>
              </w:rPr>
              <w:t xml:space="preserve">Prior Learning: </w:t>
            </w:r>
            <w:bookmarkStart w:id="0" w:name="_GoBack"/>
            <w:bookmarkEnd w:id="0"/>
            <w:r>
              <w:rPr>
                <w:rFonts w:ascii="BPreplay" w:hAnsi="BPreplay" w:cs="BPreplay"/>
                <w:color w:val="000000"/>
                <w:sz w:val="18"/>
                <w:szCs w:val="18"/>
              </w:rPr>
              <w:t>know the names of each season.</w:t>
            </w:r>
          </w:p>
        </w:tc>
      </w:tr>
      <w:tr w:rsidR="002C2077" w14:paraId="6B34E8DD" w14:textId="77777777" w:rsidTr="002C2077">
        <w:trPr>
          <w:trHeight w:val="614"/>
        </w:trPr>
        <w:tc>
          <w:tcPr>
            <w:tcW w:w="1364" w:type="dxa"/>
            <w:shd w:val="clear" w:color="auto" w:fill="B1F7EE"/>
          </w:tcPr>
          <w:p w14:paraId="4A7B53A1" w14:textId="77777777" w:rsidR="002C2077" w:rsidRDefault="002C2077" w:rsidP="005B5EDA">
            <w:r>
              <w:t>Seasons</w:t>
            </w:r>
          </w:p>
        </w:tc>
        <w:tc>
          <w:tcPr>
            <w:tcW w:w="4654" w:type="dxa"/>
            <w:shd w:val="clear" w:color="auto" w:fill="B1F7EE"/>
          </w:tcPr>
          <w:p w14:paraId="784431BC" w14:textId="77777777" w:rsidR="002C2077" w:rsidRDefault="002C2077" w:rsidP="005B5EDA">
            <w:r>
              <w:t xml:space="preserve">There are four seasons each year, autumn, winter, spring and summer. </w:t>
            </w:r>
          </w:p>
        </w:tc>
      </w:tr>
      <w:tr w:rsidR="002C2077" w14:paraId="07BDD7DA" w14:textId="77777777" w:rsidTr="002C2077">
        <w:trPr>
          <w:trHeight w:val="613"/>
        </w:trPr>
        <w:tc>
          <w:tcPr>
            <w:tcW w:w="1364" w:type="dxa"/>
            <w:shd w:val="clear" w:color="auto" w:fill="B1F7EE"/>
          </w:tcPr>
          <w:p w14:paraId="67D651F4" w14:textId="77777777" w:rsidR="002C2077" w:rsidRDefault="002C2077" w:rsidP="005B5EDA">
            <w:r>
              <w:t xml:space="preserve">Autumn </w:t>
            </w:r>
          </w:p>
        </w:tc>
        <w:tc>
          <w:tcPr>
            <w:tcW w:w="4654" w:type="dxa"/>
            <w:shd w:val="clear" w:color="auto" w:fill="B1F7EE"/>
          </w:tcPr>
          <w:p w14:paraId="2412FE98" w14:textId="77777777" w:rsidR="002C2077" w:rsidRDefault="002C2077" w:rsidP="005B5EDA">
            <w:r>
              <w:t xml:space="preserve">In autumn, the weather begins to get colder. The leaves start to fall from the trees. The amount of daylight becomes less. This means the daytimes are shorter and the night times are longer. </w:t>
            </w:r>
          </w:p>
        </w:tc>
      </w:tr>
      <w:tr w:rsidR="002C2077" w14:paraId="613FDDBB" w14:textId="77777777" w:rsidTr="002C2077">
        <w:trPr>
          <w:trHeight w:val="595"/>
        </w:trPr>
        <w:tc>
          <w:tcPr>
            <w:tcW w:w="1364" w:type="dxa"/>
            <w:shd w:val="clear" w:color="auto" w:fill="B1F7EE"/>
          </w:tcPr>
          <w:p w14:paraId="190E7660" w14:textId="77777777" w:rsidR="002C2077" w:rsidRDefault="002C2077" w:rsidP="005B5EDA">
            <w:r>
              <w:t>Winter</w:t>
            </w:r>
          </w:p>
        </w:tc>
        <w:tc>
          <w:tcPr>
            <w:tcW w:w="4654" w:type="dxa"/>
            <w:shd w:val="clear" w:color="auto" w:fill="B1F7EE"/>
          </w:tcPr>
          <w:p w14:paraId="5AE012D8" w14:textId="77777777" w:rsidR="002C2077" w:rsidRDefault="002C2077" w:rsidP="005B5EDA">
            <w:r>
              <w:t xml:space="preserve">In winter, the weather is much colder. Sometimes it is cold enough to freeze, leaving frost and ice on the ground. It sometimes snows. Many trees have bare branches as all their leaves have fallen off. The daytimes are the shortest in the year and the night times are the longest. </w:t>
            </w:r>
          </w:p>
        </w:tc>
      </w:tr>
      <w:tr w:rsidR="002C2077" w14:paraId="1E71695C" w14:textId="77777777" w:rsidTr="002C2077">
        <w:trPr>
          <w:trHeight w:val="595"/>
        </w:trPr>
        <w:tc>
          <w:tcPr>
            <w:tcW w:w="1364" w:type="dxa"/>
            <w:shd w:val="clear" w:color="auto" w:fill="B1F7EE"/>
          </w:tcPr>
          <w:p w14:paraId="6A2A3309" w14:textId="77777777" w:rsidR="002C2077" w:rsidRDefault="002C2077" w:rsidP="005B5EDA">
            <w:r>
              <w:t>Weather</w:t>
            </w:r>
          </w:p>
        </w:tc>
        <w:tc>
          <w:tcPr>
            <w:tcW w:w="4654" w:type="dxa"/>
            <w:shd w:val="clear" w:color="auto" w:fill="B1F7EE"/>
          </w:tcPr>
          <w:p w14:paraId="6FF4D3E2" w14:textId="77777777" w:rsidR="002C2077" w:rsidRDefault="002C2077" w:rsidP="005B5EDA">
            <w:r>
              <w:t xml:space="preserve">The weather includes the temperature outside, the wind direction and strength, as well as rain, cloud, snow and sun. </w:t>
            </w:r>
          </w:p>
        </w:tc>
      </w:tr>
      <w:tr w:rsidR="002C2077" w14:paraId="342FBE6D" w14:textId="77777777" w:rsidTr="002C2077">
        <w:trPr>
          <w:trHeight w:val="595"/>
        </w:trPr>
        <w:tc>
          <w:tcPr>
            <w:tcW w:w="1364" w:type="dxa"/>
            <w:shd w:val="clear" w:color="auto" w:fill="B1F7EE"/>
          </w:tcPr>
          <w:p w14:paraId="7FE3A365" w14:textId="77777777" w:rsidR="002C2077" w:rsidRDefault="002C2077" w:rsidP="005B5EDA">
            <w:r>
              <w:t>Daylight</w:t>
            </w:r>
          </w:p>
        </w:tc>
        <w:tc>
          <w:tcPr>
            <w:tcW w:w="4654" w:type="dxa"/>
            <w:shd w:val="clear" w:color="auto" w:fill="B1F7EE"/>
          </w:tcPr>
          <w:p w14:paraId="5B0043A4" w14:textId="77777777" w:rsidR="002C2077" w:rsidRDefault="002C2077" w:rsidP="005B5EDA">
            <w:r>
              <w:t xml:space="preserve">Daylight is when it is light outside. The amount of daylight changes with each season. </w:t>
            </w:r>
          </w:p>
        </w:tc>
      </w:tr>
    </w:tbl>
    <w:p w14:paraId="26A918E4" w14:textId="77777777" w:rsidR="002C2077" w:rsidRDefault="002C2077">
      <w:r>
        <w:rPr>
          <w:noProof/>
          <w:lang w:eastAsia="en-GB"/>
        </w:rPr>
        <mc:AlternateContent>
          <mc:Choice Requires="wps">
            <w:drawing>
              <wp:anchor distT="0" distB="0" distL="114300" distR="114300" simplePos="0" relativeHeight="251661312" behindDoc="0" locked="0" layoutInCell="1" allowOverlap="1" wp14:anchorId="0430BD53" wp14:editId="5CDBCCA0">
                <wp:simplePos x="0" y="0"/>
                <wp:positionH relativeFrom="column">
                  <wp:posOffset>-68580</wp:posOffset>
                </wp:positionH>
                <wp:positionV relativeFrom="paragraph">
                  <wp:posOffset>198120</wp:posOffset>
                </wp:positionV>
                <wp:extent cx="9296400" cy="1363345"/>
                <wp:effectExtent l="0" t="0" r="0" b="8255"/>
                <wp:wrapSquare wrapText="bothSides"/>
                <wp:docPr id="14" name="Text Box 14"/>
                <wp:cNvGraphicFramePr/>
                <a:graphic xmlns:a="http://schemas.openxmlformats.org/drawingml/2006/main">
                  <a:graphicData uri="http://schemas.microsoft.com/office/word/2010/wordprocessingShape">
                    <wps:wsp>
                      <wps:cNvSpPr txBox="1"/>
                      <wps:spPr>
                        <a:xfrm>
                          <a:off x="0" y="0"/>
                          <a:ext cx="9296400" cy="13633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157221" w14:textId="77777777" w:rsidR="002C2077" w:rsidRDefault="002C2077" w:rsidP="002C2077">
                            <w:pPr>
                              <w:shd w:val="clear" w:color="auto" w:fill="B1F7EE"/>
                            </w:pPr>
                            <w:r>
                              <w:t xml:space="preserve">Daylight hours each month: </w:t>
                            </w:r>
                          </w:p>
                          <w:tbl>
                            <w:tblPr>
                              <w:tblStyle w:val="TableGrid"/>
                              <w:tblW w:w="0" w:type="auto"/>
                              <w:tblLook w:val="04A0" w:firstRow="1" w:lastRow="0" w:firstColumn="1" w:lastColumn="0" w:noHBand="0" w:noVBand="1"/>
                            </w:tblPr>
                            <w:tblGrid>
                              <w:gridCol w:w="1103"/>
                              <w:gridCol w:w="1102"/>
                              <w:gridCol w:w="1102"/>
                              <w:gridCol w:w="1103"/>
                              <w:gridCol w:w="1103"/>
                              <w:gridCol w:w="1103"/>
                              <w:gridCol w:w="1103"/>
                              <w:gridCol w:w="1103"/>
                              <w:gridCol w:w="1104"/>
                              <w:gridCol w:w="1104"/>
                              <w:gridCol w:w="1104"/>
                              <w:gridCol w:w="1104"/>
                              <w:gridCol w:w="1104"/>
                            </w:tblGrid>
                            <w:tr w:rsidR="002C2077" w14:paraId="0FD9F5F8" w14:textId="77777777" w:rsidTr="002C2077">
                              <w:trPr>
                                <w:trHeight w:val="567"/>
                              </w:trPr>
                              <w:tc>
                                <w:tcPr>
                                  <w:tcW w:w="1103" w:type="dxa"/>
                                  <w:shd w:val="clear" w:color="auto" w:fill="B1F7EE"/>
                                </w:tcPr>
                                <w:p w14:paraId="08C822F3" w14:textId="77777777" w:rsidR="002C2077" w:rsidRDefault="002C2077">
                                  <w:r>
                                    <w:t>Month</w:t>
                                  </w:r>
                                </w:p>
                              </w:tc>
                              <w:tc>
                                <w:tcPr>
                                  <w:tcW w:w="1102" w:type="dxa"/>
                                  <w:shd w:val="clear" w:color="auto" w:fill="B1F7EE"/>
                                </w:tcPr>
                                <w:p w14:paraId="00F17848" w14:textId="77777777" w:rsidR="002C2077" w:rsidRDefault="002C2077">
                                  <w:r>
                                    <w:t>Sept</w:t>
                                  </w:r>
                                </w:p>
                              </w:tc>
                              <w:tc>
                                <w:tcPr>
                                  <w:tcW w:w="1102" w:type="dxa"/>
                                  <w:shd w:val="clear" w:color="auto" w:fill="B1F7EE"/>
                                </w:tcPr>
                                <w:p w14:paraId="4AA017E1" w14:textId="77777777" w:rsidR="002C2077" w:rsidRDefault="002C2077">
                                  <w:r>
                                    <w:t>Oct</w:t>
                                  </w:r>
                                </w:p>
                              </w:tc>
                              <w:tc>
                                <w:tcPr>
                                  <w:tcW w:w="1103" w:type="dxa"/>
                                  <w:shd w:val="clear" w:color="auto" w:fill="B1F7EE"/>
                                </w:tcPr>
                                <w:p w14:paraId="7AC0F5A4" w14:textId="77777777" w:rsidR="002C2077" w:rsidRDefault="002C2077">
                                  <w:r>
                                    <w:t>Nov</w:t>
                                  </w:r>
                                </w:p>
                              </w:tc>
                              <w:tc>
                                <w:tcPr>
                                  <w:tcW w:w="1103" w:type="dxa"/>
                                  <w:shd w:val="clear" w:color="auto" w:fill="B1F7EE"/>
                                </w:tcPr>
                                <w:p w14:paraId="579C9740" w14:textId="77777777" w:rsidR="002C2077" w:rsidRDefault="002C2077">
                                  <w:r>
                                    <w:t>Dec</w:t>
                                  </w:r>
                                </w:p>
                              </w:tc>
                              <w:tc>
                                <w:tcPr>
                                  <w:tcW w:w="1103" w:type="dxa"/>
                                  <w:shd w:val="clear" w:color="auto" w:fill="B1F7EE"/>
                                </w:tcPr>
                                <w:p w14:paraId="2D636A10" w14:textId="77777777" w:rsidR="002C2077" w:rsidRDefault="002C2077">
                                  <w:r>
                                    <w:t>Jan</w:t>
                                  </w:r>
                                </w:p>
                              </w:tc>
                              <w:tc>
                                <w:tcPr>
                                  <w:tcW w:w="1103" w:type="dxa"/>
                                  <w:shd w:val="clear" w:color="auto" w:fill="B1F7EE"/>
                                </w:tcPr>
                                <w:p w14:paraId="59E8AC4C" w14:textId="77777777" w:rsidR="002C2077" w:rsidRDefault="002C2077">
                                  <w:r>
                                    <w:t>Feb</w:t>
                                  </w:r>
                                </w:p>
                              </w:tc>
                              <w:tc>
                                <w:tcPr>
                                  <w:tcW w:w="1103" w:type="dxa"/>
                                  <w:shd w:val="clear" w:color="auto" w:fill="B1F7EE"/>
                                </w:tcPr>
                                <w:p w14:paraId="4E26BA32" w14:textId="77777777" w:rsidR="002C2077" w:rsidRDefault="002C2077">
                                  <w:r>
                                    <w:t>Mar</w:t>
                                  </w:r>
                                </w:p>
                              </w:tc>
                              <w:tc>
                                <w:tcPr>
                                  <w:tcW w:w="1104" w:type="dxa"/>
                                  <w:shd w:val="clear" w:color="auto" w:fill="B1F7EE"/>
                                </w:tcPr>
                                <w:p w14:paraId="3EC20128" w14:textId="77777777" w:rsidR="002C2077" w:rsidRDefault="002C2077">
                                  <w:r>
                                    <w:t>Apr</w:t>
                                  </w:r>
                                </w:p>
                              </w:tc>
                              <w:tc>
                                <w:tcPr>
                                  <w:tcW w:w="1104" w:type="dxa"/>
                                  <w:shd w:val="clear" w:color="auto" w:fill="B1F7EE"/>
                                </w:tcPr>
                                <w:p w14:paraId="33B33213" w14:textId="77777777" w:rsidR="002C2077" w:rsidRDefault="002C2077">
                                  <w:r>
                                    <w:t>May</w:t>
                                  </w:r>
                                </w:p>
                              </w:tc>
                              <w:tc>
                                <w:tcPr>
                                  <w:tcW w:w="1104" w:type="dxa"/>
                                  <w:shd w:val="clear" w:color="auto" w:fill="B1F7EE"/>
                                </w:tcPr>
                                <w:p w14:paraId="7C94D4DF" w14:textId="77777777" w:rsidR="002C2077" w:rsidRDefault="002C2077">
                                  <w:r>
                                    <w:t>June</w:t>
                                  </w:r>
                                </w:p>
                              </w:tc>
                              <w:tc>
                                <w:tcPr>
                                  <w:tcW w:w="1104" w:type="dxa"/>
                                  <w:shd w:val="clear" w:color="auto" w:fill="B1F7EE"/>
                                </w:tcPr>
                                <w:p w14:paraId="74B76446" w14:textId="77777777" w:rsidR="002C2077" w:rsidRDefault="002C2077">
                                  <w:r>
                                    <w:t>July</w:t>
                                  </w:r>
                                </w:p>
                              </w:tc>
                              <w:tc>
                                <w:tcPr>
                                  <w:tcW w:w="1104" w:type="dxa"/>
                                  <w:shd w:val="clear" w:color="auto" w:fill="B1F7EE"/>
                                </w:tcPr>
                                <w:p w14:paraId="3A8EB59C" w14:textId="77777777" w:rsidR="002C2077" w:rsidRDefault="002C2077">
                                  <w:r>
                                    <w:t>Aug</w:t>
                                  </w:r>
                                </w:p>
                              </w:tc>
                            </w:tr>
                            <w:tr w:rsidR="002C2077" w14:paraId="22141179" w14:textId="77777777" w:rsidTr="002C2077">
                              <w:trPr>
                                <w:trHeight w:val="1106"/>
                              </w:trPr>
                              <w:tc>
                                <w:tcPr>
                                  <w:tcW w:w="1103" w:type="dxa"/>
                                  <w:shd w:val="clear" w:color="auto" w:fill="B1F7EE"/>
                                </w:tcPr>
                                <w:p w14:paraId="37BDEBD5" w14:textId="77777777" w:rsidR="002C2077" w:rsidRDefault="002C2077">
                                  <w:r>
                                    <w:t>Hours of Daylight</w:t>
                                  </w:r>
                                </w:p>
                              </w:tc>
                              <w:tc>
                                <w:tcPr>
                                  <w:tcW w:w="1102" w:type="dxa"/>
                                  <w:shd w:val="clear" w:color="auto" w:fill="B1F7EE"/>
                                </w:tcPr>
                                <w:p w14:paraId="0C0D21D3" w14:textId="77777777" w:rsidR="002C2077" w:rsidRDefault="002C2077">
                                  <w:r>
                                    <w:t>13</w:t>
                                  </w:r>
                                </w:p>
                              </w:tc>
                              <w:tc>
                                <w:tcPr>
                                  <w:tcW w:w="1102" w:type="dxa"/>
                                  <w:shd w:val="clear" w:color="auto" w:fill="B1F7EE"/>
                                </w:tcPr>
                                <w:p w14:paraId="6ED74E27" w14:textId="77777777" w:rsidR="002C2077" w:rsidRDefault="002C2077">
                                  <w:r>
                                    <w:t>11</w:t>
                                  </w:r>
                                </w:p>
                              </w:tc>
                              <w:tc>
                                <w:tcPr>
                                  <w:tcW w:w="1103" w:type="dxa"/>
                                  <w:shd w:val="clear" w:color="auto" w:fill="B1F7EE"/>
                                </w:tcPr>
                                <w:p w14:paraId="54DE1857" w14:textId="77777777" w:rsidR="002C2077" w:rsidRDefault="002C2077">
                                  <w:r>
                                    <w:t>9</w:t>
                                  </w:r>
                                </w:p>
                              </w:tc>
                              <w:tc>
                                <w:tcPr>
                                  <w:tcW w:w="1103" w:type="dxa"/>
                                  <w:shd w:val="clear" w:color="auto" w:fill="B1F7EE"/>
                                </w:tcPr>
                                <w:p w14:paraId="6758AA47" w14:textId="77777777" w:rsidR="002C2077" w:rsidRDefault="002C2077">
                                  <w:r>
                                    <w:t>8</w:t>
                                  </w:r>
                                </w:p>
                              </w:tc>
                              <w:tc>
                                <w:tcPr>
                                  <w:tcW w:w="1103" w:type="dxa"/>
                                  <w:shd w:val="clear" w:color="auto" w:fill="B1F7EE"/>
                                </w:tcPr>
                                <w:p w14:paraId="4F895C7B" w14:textId="77777777" w:rsidR="002C2077" w:rsidRDefault="002C2077">
                                  <w:r>
                                    <w:t>8</w:t>
                                  </w:r>
                                </w:p>
                              </w:tc>
                              <w:tc>
                                <w:tcPr>
                                  <w:tcW w:w="1103" w:type="dxa"/>
                                  <w:shd w:val="clear" w:color="auto" w:fill="B1F7EE"/>
                                </w:tcPr>
                                <w:p w14:paraId="63ADA9BB" w14:textId="77777777" w:rsidR="002C2077" w:rsidRDefault="002C2077">
                                  <w:r>
                                    <w:t>10</w:t>
                                  </w:r>
                                </w:p>
                              </w:tc>
                              <w:tc>
                                <w:tcPr>
                                  <w:tcW w:w="1103" w:type="dxa"/>
                                  <w:shd w:val="clear" w:color="auto" w:fill="B1F7EE"/>
                                </w:tcPr>
                                <w:p w14:paraId="18555CFA" w14:textId="77777777" w:rsidR="002C2077" w:rsidRDefault="002C2077">
                                  <w:r>
                                    <w:t>12</w:t>
                                  </w:r>
                                </w:p>
                              </w:tc>
                              <w:tc>
                                <w:tcPr>
                                  <w:tcW w:w="1104" w:type="dxa"/>
                                  <w:shd w:val="clear" w:color="auto" w:fill="B1F7EE"/>
                                </w:tcPr>
                                <w:p w14:paraId="1DDCA7D5" w14:textId="77777777" w:rsidR="002C2077" w:rsidRDefault="002C2077">
                                  <w:r>
                                    <w:t>14</w:t>
                                  </w:r>
                                </w:p>
                              </w:tc>
                              <w:tc>
                                <w:tcPr>
                                  <w:tcW w:w="1104" w:type="dxa"/>
                                  <w:shd w:val="clear" w:color="auto" w:fill="B1F7EE"/>
                                </w:tcPr>
                                <w:p w14:paraId="351F5505" w14:textId="77777777" w:rsidR="002C2077" w:rsidRDefault="002C2077">
                                  <w:r>
                                    <w:t>15</w:t>
                                  </w:r>
                                </w:p>
                              </w:tc>
                              <w:tc>
                                <w:tcPr>
                                  <w:tcW w:w="1104" w:type="dxa"/>
                                  <w:shd w:val="clear" w:color="auto" w:fill="B1F7EE"/>
                                </w:tcPr>
                                <w:p w14:paraId="0E0D74F7" w14:textId="77777777" w:rsidR="002C2077" w:rsidRDefault="002C2077">
                                  <w:r>
                                    <w:t>16</w:t>
                                  </w:r>
                                </w:p>
                              </w:tc>
                              <w:tc>
                                <w:tcPr>
                                  <w:tcW w:w="1104" w:type="dxa"/>
                                  <w:shd w:val="clear" w:color="auto" w:fill="B1F7EE"/>
                                </w:tcPr>
                                <w:p w14:paraId="354CDA88" w14:textId="77777777" w:rsidR="002C2077" w:rsidRDefault="002C2077">
                                  <w:r>
                                    <w:t>16</w:t>
                                  </w:r>
                                </w:p>
                              </w:tc>
                              <w:tc>
                                <w:tcPr>
                                  <w:tcW w:w="1104" w:type="dxa"/>
                                  <w:shd w:val="clear" w:color="auto" w:fill="B1F7EE"/>
                                </w:tcPr>
                                <w:p w14:paraId="60687317" w14:textId="77777777" w:rsidR="002C2077" w:rsidRDefault="002C2077">
                                  <w:r>
                                    <w:t>14</w:t>
                                  </w:r>
                                </w:p>
                              </w:tc>
                            </w:tr>
                          </w:tbl>
                          <w:p w14:paraId="76EF19CF" w14:textId="77777777" w:rsidR="002C2077" w:rsidRDefault="002C2077" w:rsidP="002C2077">
                            <w:pPr>
                              <w:shd w:val="clear" w:color="auto" w:fill="B1F7E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30BD53" id="_x0000_t202" coordsize="21600,21600" o:spt="202" path="m,l,21600r21600,l21600,xe">
                <v:stroke joinstyle="miter"/>
                <v:path gradientshapeok="t" o:connecttype="rect"/>
              </v:shapetype>
              <v:shape id="Text Box 14" o:spid="_x0000_s1026" type="#_x0000_t202" style="position:absolute;margin-left:-5.4pt;margin-top:15.6pt;width:732pt;height:10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" filled="f" stroked="f">
                <v:textbox>
                  <w:txbxContent>
                    <w:p w14:paraId="23157221" w14:textId="77777777" w:rsidR="002C2077" w:rsidRDefault="002C2077" w:rsidP="002C2077">
                      <w:pPr>
                        <w:shd w:val="clear" w:color="auto" w:fill="B1F7EE"/>
                      </w:pPr>
                      <w:r>
                        <w:t xml:space="preserve">Daylight hours each month: </w:t>
                      </w:r>
                    </w:p>
                    <w:tbl>
                      <w:tblPr>
                        <w:tblStyle w:val="TableGrid"/>
                        <w:tblW w:w="0" w:type="auto"/>
                        <w:tblLook w:val="04A0" w:firstRow="1" w:lastRow="0" w:firstColumn="1" w:lastColumn="0" w:noHBand="0" w:noVBand="1"/>
                      </w:tblPr>
                      <w:tblGrid>
                        <w:gridCol w:w="1103"/>
                        <w:gridCol w:w="1102"/>
                        <w:gridCol w:w="1102"/>
                        <w:gridCol w:w="1103"/>
                        <w:gridCol w:w="1103"/>
                        <w:gridCol w:w="1103"/>
                        <w:gridCol w:w="1103"/>
                        <w:gridCol w:w="1103"/>
                        <w:gridCol w:w="1104"/>
                        <w:gridCol w:w="1104"/>
                        <w:gridCol w:w="1104"/>
                        <w:gridCol w:w="1104"/>
                        <w:gridCol w:w="1104"/>
                      </w:tblGrid>
                      <w:tr w:rsidR="002C2077" w14:paraId="0FD9F5F8" w14:textId="77777777" w:rsidTr="002C2077">
                        <w:trPr>
                          <w:trHeight w:val="567"/>
                        </w:trPr>
                        <w:tc>
                          <w:tcPr>
                            <w:tcW w:w="1103" w:type="dxa"/>
                            <w:shd w:val="clear" w:color="auto" w:fill="B1F7EE"/>
                          </w:tcPr>
                          <w:p w14:paraId="08C822F3" w14:textId="77777777" w:rsidR="002C2077" w:rsidRDefault="002C2077">
                            <w:r>
                              <w:t>Month</w:t>
                            </w:r>
                          </w:p>
                        </w:tc>
                        <w:tc>
                          <w:tcPr>
                            <w:tcW w:w="1102" w:type="dxa"/>
                            <w:shd w:val="clear" w:color="auto" w:fill="B1F7EE"/>
                          </w:tcPr>
                          <w:p w14:paraId="00F17848" w14:textId="77777777" w:rsidR="002C2077" w:rsidRDefault="002C2077">
                            <w:r>
                              <w:t>Sept</w:t>
                            </w:r>
                          </w:p>
                        </w:tc>
                        <w:tc>
                          <w:tcPr>
                            <w:tcW w:w="1102" w:type="dxa"/>
                            <w:shd w:val="clear" w:color="auto" w:fill="B1F7EE"/>
                          </w:tcPr>
                          <w:p w14:paraId="4AA017E1" w14:textId="77777777" w:rsidR="002C2077" w:rsidRDefault="002C2077">
                            <w:r>
                              <w:t>Oct</w:t>
                            </w:r>
                          </w:p>
                        </w:tc>
                        <w:tc>
                          <w:tcPr>
                            <w:tcW w:w="1103" w:type="dxa"/>
                            <w:shd w:val="clear" w:color="auto" w:fill="B1F7EE"/>
                          </w:tcPr>
                          <w:p w14:paraId="7AC0F5A4" w14:textId="77777777" w:rsidR="002C2077" w:rsidRDefault="002C2077">
                            <w:r>
                              <w:t>Nov</w:t>
                            </w:r>
                          </w:p>
                        </w:tc>
                        <w:tc>
                          <w:tcPr>
                            <w:tcW w:w="1103" w:type="dxa"/>
                            <w:shd w:val="clear" w:color="auto" w:fill="B1F7EE"/>
                          </w:tcPr>
                          <w:p w14:paraId="579C9740" w14:textId="77777777" w:rsidR="002C2077" w:rsidRDefault="002C2077">
                            <w:r>
                              <w:t>Dec</w:t>
                            </w:r>
                          </w:p>
                        </w:tc>
                        <w:tc>
                          <w:tcPr>
                            <w:tcW w:w="1103" w:type="dxa"/>
                            <w:shd w:val="clear" w:color="auto" w:fill="B1F7EE"/>
                          </w:tcPr>
                          <w:p w14:paraId="2D636A10" w14:textId="77777777" w:rsidR="002C2077" w:rsidRDefault="002C2077">
                            <w:r>
                              <w:t>Jan</w:t>
                            </w:r>
                          </w:p>
                        </w:tc>
                        <w:tc>
                          <w:tcPr>
                            <w:tcW w:w="1103" w:type="dxa"/>
                            <w:shd w:val="clear" w:color="auto" w:fill="B1F7EE"/>
                          </w:tcPr>
                          <w:p w14:paraId="59E8AC4C" w14:textId="77777777" w:rsidR="002C2077" w:rsidRDefault="002C2077">
                            <w:r>
                              <w:t>Feb</w:t>
                            </w:r>
                          </w:p>
                        </w:tc>
                        <w:tc>
                          <w:tcPr>
                            <w:tcW w:w="1103" w:type="dxa"/>
                            <w:shd w:val="clear" w:color="auto" w:fill="B1F7EE"/>
                          </w:tcPr>
                          <w:p w14:paraId="4E26BA32" w14:textId="77777777" w:rsidR="002C2077" w:rsidRDefault="002C2077">
                            <w:r>
                              <w:t>Mar</w:t>
                            </w:r>
                          </w:p>
                        </w:tc>
                        <w:tc>
                          <w:tcPr>
                            <w:tcW w:w="1104" w:type="dxa"/>
                            <w:shd w:val="clear" w:color="auto" w:fill="B1F7EE"/>
                          </w:tcPr>
                          <w:p w14:paraId="3EC20128" w14:textId="77777777" w:rsidR="002C2077" w:rsidRDefault="002C2077">
                            <w:r>
                              <w:t>Apr</w:t>
                            </w:r>
                          </w:p>
                        </w:tc>
                        <w:tc>
                          <w:tcPr>
                            <w:tcW w:w="1104" w:type="dxa"/>
                            <w:shd w:val="clear" w:color="auto" w:fill="B1F7EE"/>
                          </w:tcPr>
                          <w:p w14:paraId="33B33213" w14:textId="77777777" w:rsidR="002C2077" w:rsidRDefault="002C2077">
                            <w:r>
                              <w:t>May</w:t>
                            </w:r>
                          </w:p>
                        </w:tc>
                        <w:tc>
                          <w:tcPr>
                            <w:tcW w:w="1104" w:type="dxa"/>
                            <w:shd w:val="clear" w:color="auto" w:fill="B1F7EE"/>
                          </w:tcPr>
                          <w:p w14:paraId="7C94D4DF" w14:textId="77777777" w:rsidR="002C2077" w:rsidRDefault="002C2077">
                            <w:r>
                              <w:t>June</w:t>
                            </w:r>
                          </w:p>
                        </w:tc>
                        <w:tc>
                          <w:tcPr>
                            <w:tcW w:w="1104" w:type="dxa"/>
                            <w:shd w:val="clear" w:color="auto" w:fill="B1F7EE"/>
                          </w:tcPr>
                          <w:p w14:paraId="74B76446" w14:textId="77777777" w:rsidR="002C2077" w:rsidRDefault="002C2077">
                            <w:r>
                              <w:t>July</w:t>
                            </w:r>
                          </w:p>
                        </w:tc>
                        <w:tc>
                          <w:tcPr>
                            <w:tcW w:w="1104" w:type="dxa"/>
                            <w:shd w:val="clear" w:color="auto" w:fill="B1F7EE"/>
                          </w:tcPr>
                          <w:p w14:paraId="3A8EB59C" w14:textId="77777777" w:rsidR="002C2077" w:rsidRDefault="002C2077">
                            <w:r>
                              <w:t>Aug</w:t>
                            </w:r>
                          </w:p>
                        </w:tc>
                      </w:tr>
                      <w:tr w:rsidR="002C2077" w14:paraId="22141179" w14:textId="77777777" w:rsidTr="002C2077">
                        <w:trPr>
                          <w:trHeight w:val="1106"/>
                        </w:trPr>
                        <w:tc>
                          <w:tcPr>
                            <w:tcW w:w="1103" w:type="dxa"/>
                            <w:shd w:val="clear" w:color="auto" w:fill="B1F7EE"/>
                          </w:tcPr>
                          <w:p w14:paraId="37BDEBD5" w14:textId="77777777" w:rsidR="002C2077" w:rsidRDefault="002C2077">
                            <w:r>
                              <w:t>Hours of Daylight</w:t>
                            </w:r>
                          </w:p>
                        </w:tc>
                        <w:tc>
                          <w:tcPr>
                            <w:tcW w:w="1102" w:type="dxa"/>
                            <w:shd w:val="clear" w:color="auto" w:fill="B1F7EE"/>
                          </w:tcPr>
                          <w:p w14:paraId="0C0D21D3" w14:textId="77777777" w:rsidR="002C2077" w:rsidRDefault="002C2077">
                            <w:r>
                              <w:t>13</w:t>
                            </w:r>
                          </w:p>
                        </w:tc>
                        <w:tc>
                          <w:tcPr>
                            <w:tcW w:w="1102" w:type="dxa"/>
                            <w:shd w:val="clear" w:color="auto" w:fill="B1F7EE"/>
                          </w:tcPr>
                          <w:p w14:paraId="6ED74E27" w14:textId="77777777" w:rsidR="002C2077" w:rsidRDefault="002C2077">
                            <w:r>
                              <w:t>11</w:t>
                            </w:r>
                          </w:p>
                        </w:tc>
                        <w:tc>
                          <w:tcPr>
                            <w:tcW w:w="1103" w:type="dxa"/>
                            <w:shd w:val="clear" w:color="auto" w:fill="B1F7EE"/>
                          </w:tcPr>
                          <w:p w14:paraId="54DE1857" w14:textId="77777777" w:rsidR="002C2077" w:rsidRDefault="002C2077">
                            <w:r>
                              <w:t>9</w:t>
                            </w:r>
                          </w:p>
                        </w:tc>
                        <w:tc>
                          <w:tcPr>
                            <w:tcW w:w="1103" w:type="dxa"/>
                            <w:shd w:val="clear" w:color="auto" w:fill="B1F7EE"/>
                          </w:tcPr>
                          <w:p w14:paraId="6758AA47" w14:textId="77777777" w:rsidR="002C2077" w:rsidRDefault="002C2077">
                            <w:r>
                              <w:t>8</w:t>
                            </w:r>
                          </w:p>
                        </w:tc>
                        <w:tc>
                          <w:tcPr>
                            <w:tcW w:w="1103" w:type="dxa"/>
                            <w:shd w:val="clear" w:color="auto" w:fill="B1F7EE"/>
                          </w:tcPr>
                          <w:p w14:paraId="4F895C7B" w14:textId="77777777" w:rsidR="002C2077" w:rsidRDefault="002C2077">
                            <w:r>
                              <w:t>8</w:t>
                            </w:r>
                          </w:p>
                        </w:tc>
                        <w:tc>
                          <w:tcPr>
                            <w:tcW w:w="1103" w:type="dxa"/>
                            <w:shd w:val="clear" w:color="auto" w:fill="B1F7EE"/>
                          </w:tcPr>
                          <w:p w14:paraId="63ADA9BB" w14:textId="77777777" w:rsidR="002C2077" w:rsidRDefault="002C2077">
                            <w:r>
                              <w:t>10</w:t>
                            </w:r>
                          </w:p>
                        </w:tc>
                        <w:tc>
                          <w:tcPr>
                            <w:tcW w:w="1103" w:type="dxa"/>
                            <w:shd w:val="clear" w:color="auto" w:fill="B1F7EE"/>
                          </w:tcPr>
                          <w:p w14:paraId="18555CFA" w14:textId="77777777" w:rsidR="002C2077" w:rsidRDefault="002C2077">
                            <w:r>
                              <w:t>12</w:t>
                            </w:r>
                          </w:p>
                        </w:tc>
                        <w:tc>
                          <w:tcPr>
                            <w:tcW w:w="1104" w:type="dxa"/>
                            <w:shd w:val="clear" w:color="auto" w:fill="B1F7EE"/>
                          </w:tcPr>
                          <w:p w14:paraId="1DDCA7D5" w14:textId="77777777" w:rsidR="002C2077" w:rsidRDefault="002C2077">
                            <w:r>
                              <w:t>14</w:t>
                            </w:r>
                          </w:p>
                        </w:tc>
                        <w:tc>
                          <w:tcPr>
                            <w:tcW w:w="1104" w:type="dxa"/>
                            <w:shd w:val="clear" w:color="auto" w:fill="B1F7EE"/>
                          </w:tcPr>
                          <w:p w14:paraId="351F5505" w14:textId="77777777" w:rsidR="002C2077" w:rsidRDefault="002C2077">
                            <w:r>
                              <w:t>15</w:t>
                            </w:r>
                          </w:p>
                        </w:tc>
                        <w:tc>
                          <w:tcPr>
                            <w:tcW w:w="1104" w:type="dxa"/>
                            <w:shd w:val="clear" w:color="auto" w:fill="B1F7EE"/>
                          </w:tcPr>
                          <w:p w14:paraId="0E0D74F7" w14:textId="77777777" w:rsidR="002C2077" w:rsidRDefault="002C2077">
                            <w:r>
                              <w:t>16</w:t>
                            </w:r>
                          </w:p>
                        </w:tc>
                        <w:tc>
                          <w:tcPr>
                            <w:tcW w:w="1104" w:type="dxa"/>
                            <w:shd w:val="clear" w:color="auto" w:fill="B1F7EE"/>
                          </w:tcPr>
                          <w:p w14:paraId="354CDA88" w14:textId="77777777" w:rsidR="002C2077" w:rsidRDefault="002C2077">
                            <w:r>
                              <w:t>16</w:t>
                            </w:r>
                          </w:p>
                        </w:tc>
                        <w:tc>
                          <w:tcPr>
                            <w:tcW w:w="1104" w:type="dxa"/>
                            <w:shd w:val="clear" w:color="auto" w:fill="B1F7EE"/>
                          </w:tcPr>
                          <w:p w14:paraId="60687317" w14:textId="77777777" w:rsidR="002C2077" w:rsidRDefault="002C2077">
                            <w:r>
                              <w:t>14</w:t>
                            </w:r>
                          </w:p>
                        </w:tc>
                      </w:tr>
                    </w:tbl>
                    <w:p w14:paraId="76EF19CF" w14:textId="77777777" w:rsidR="002C2077" w:rsidRDefault="002C2077" w:rsidP="002C2077">
                      <w:pPr>
                        <w:shd w:val="clear" w:color="auto" w:fill="B1F7EE"/>
                      </w:pPr>
                    </w:p>
                  </w:txbxContent>
                </v:textbox>
                <w10:wrap type="squar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FEC2E45" wp14:editId="12B7E69C">
                <wp:simplePos x="0" y="0"/>
                <wp:positionH relativeFrom="column">
                  <wp:posOffset>3971290</wp:posOffset>
                </wp:positionH>
                <wp:positionV relativeFrom="paragraph">
                  <wp:posOffset>-2435225</wp:posOffset>
                </wp:positionV>
                <wp:extent cx="5261610" cy="2511425"/>
                <wp:effectExtent l="0" t="0" r="0" b="3175"/>
                <wp:wrapSquare wrapText="bothSides"/>
                <wp:docPr id="3" name="Text Box 3"/>
                <wp:cNvGraphicFramePr/>
                <a:graphic xmlns:a="http://schemas.openxmlformats.org/drawingml/2006/main">
                  <a:graphicData uri="http://schemas.microsoft.com/office/word/2010/wordprocessingShape">
                    <wps:wsp>
                      <wps:cNvSpPr txBox="1"/>
                      <wps:spPr>
                        <a:xfrm>
                          <a:off x="0" y="0"/>
                          <a:ext cx="5261610" cy="2511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45C510" w14:textId="77777777" w:rsidR="00DA3B33" w:rsidRDefault="00DA3B33" w:rsidP="002C2077">
                            <w:pPr>
                              <w:shd w:val="clear" w:color="auto" w:fill="B1F7EE"/>
                            </w:pPr>
                            <w:r>
                              <w:t>The Four Seasons</w:t>
                            </w:r>
                          </w:p>
                          <w:tbl>
                            <w:tblPr>
                              <w:tblStyle w:val="TableGrid"/>
                              <w:tblW w:w="8118" w:type="dxa"/>
                              <w:tblLook w:val="04A0" w:firstRow="1" w:lastRow="0" w:firstColumn="1" w:lastColumn="0" w:noHBand="0" w:noVBand="1"/>
                            </w:tblPr>
                            <w:tblGrid>
                              <w:gridCol w:w="4059"/>
                              <w:gridCol w:w="4059"/>
                            </w:tblGrid>
                            <w:tr w:rsidR="002C2077" w14:paraId="254F39CB" w14:textId="77777777" w:rsidTr="002C2077">
                              <w:trPr>
                                <w:trHeight w:val="1746"/>
                              </w:trPr>
                              <w:tc>
                                <w:tcPr>
                                  <w:tcW w:w="4059" w:type="dxa"/>
                                  <w:shd w:val="clear" w:color="auto" w:fill="B1F7EE"/>
                                </w:tcPr>
                                <w:p w14:paraId="1CA5D945" w14:textId="77777777" w:rsidR="00DA3B33" w:rsidRDefault="006519A4">
                                  <w:r>
                                    <w:t xml:space="preserve">Autumn: </w:t>
                                  </w:r>
                                </w:p>
                                <w:p w14:paraId="218CF99F" w14:textId="77777777" w:rsidR="006519A4" w:rsidRDefault="006519A4">
                                  <w:r>
                                    <w:t xml:space="preserve">September </w:t>
                                  </w:r>
                                </w:p>
                                <w:p w14:paraId="3850FC2A" w14:textId="77777777" w:rsidR="006519A4" w:rsidRDefault="006519A4">
                                  <w:r>
                                    <w:t xml:space="preserve">October </w:t>
                                  </w:r>
                                </w:p>
                                <w:p w14:paraId="15E6A1F7" w14:textId="77777777" w:rsidR="006519A4" w:rsidRDefault="006519A4">
                                  <w:r>
                                    <w:t>November</w:t>
                                  </w:r>
                                </w:p>
                              </w:tc>
                              <w:tc>
                                <w:tcPr>
                                  <w:tcW w:w="4059" w:type="dxa"/>
                                  <w:shd w:val="clear" w:color="auto" w:fill="B1F7EE"/>
                                </w:tcPr>
                                <w:p w14:paraId="4BE037E1" w14:textId="77777777" w:rsidR="00DA3B33" w:rsidRDefault="006519A4">
                                  <w:r>
                                    <w:t xml:space="preserve">Winter: </w:t>
                                  </w:r>
                                </w:p>
                                <w:p w14:paraId="73CC8096" w14:textId="77777777" w:rsidR="006519A4" w:rsidRDefault="006519A4">
                                  <w:r>
                                    <w:t xml:space="preserve">December </w:t>
                                  </w:r>
                                </w:p>
                                <w:p w14:paraId="076DF022" w14:textId="77777777" w:rsidR="006519A4" w:rsidRDefault="006519A4">
                                  <w:r>
                                    <w:t>January</w:t>
                                  </w:r>
                                </w:p>
                                <w:p w14:paraId="1FA202B9" w14:textId="77777777" w:rsidR="006519A4" w:rsidRDefault="006519A4">
                                  <w:r>
                                    <w:t>February</w:t>
                                  </w:r>
                                </w:p>
                              </w:tc>
                            </w:tr>
                            <w:tr w:rsidR="002C2077" w14:paraId="4071CD81" w14:textId="77777777" w:rsidTr="002C2077">
                              <w:trPr>
                                <w:trHeight w:val="1608"/>
                              </w:trPr>
                              <w:tc>
                                <w:tcPr>
                                  <w:tcW w:w="4059" w:type="dxa"/>
                                  <w:shd w:val="clear" w:color="auto" w:fill="B1F7EE"/>
                                </w:tcPr>
                                <w:p w14:paraId="6B68D844" w14:textId="77777777" w:rsidR="00DA3B33" w:rsidRDefault="006519A4">
                                  <w:r>
                                    <w:t>Spring:</w:t>
                                  </w:r>
                                </w:p>
                                <w:p w14:paraId="303D9966" w14:textId="77777777" w:rsidR="006519A4" w:rsidRDefault="006519A4">
                                  <w:r>
                                    <w:t>March</w:t>
                                  </w:r>
                                </w:p>
                                <w:p w14:paraId="463298B9" w14:textId="77777777" w:rsidR="006519A4" w:rsidRDefault="006519A4">
                                  <w:r>
                                    <w:t>April</w:t>
                                  </w:r>
                                </w:p>
                                <w:p w14:paraId="1E19D3AA" w14:textId="77777777" w:rsidR="006519A4" w:rsidRDefault="006519A4">
                                  <w:r>
                                    <w:t xml:space="preserve">May </w:t>
                                  </w:r>
                                </w:p>
                              </w:tc>
                              <w:tc>
                                <w:tcPr>
                                  <w:tcW w:w="4059" w:type="dxa"/>
                                  <w:shd w:val="clear" w:color="auto" w:fill="B1F7EE"/>
                                </w:tcPr>
                                <w:p w14:paraId="5FD9EE28" w14:textId="77777777" w:rsidR="00DA3B33" w:rsidRDefault="006519A4">
                                  <w:r>
                                    <w:t>Summer:</w:t>
                                  </w:r>
                                </w:p>
                                <w:p w14:paraId="469266B9" w14:textId="77777777" w:rsidR="006519A4" w:rsidRDefault="006519A4">
                                  <w:r>
                                    <w:t>June</w:t>
                                  </w:r>
                                </w:p>
                                <w:p w14:paraId="797B9A26" w14:textId="77777777" w:rsidR="006519A4" w:rsidRDefault="006519A4">
                                  <w:r>
                                    <w:t>July</w:t>
                                  </w:r>
                                </w:p>
                                <w:p w14:paraId="15D5A6EF" w14:textId="77777777" w:rsidR="006519A4" w:rsidRDefault="006519A4">
                                  <w:r>
                                    <w:t xml:space="preserve">August </w:t>
                                  </w:r>
                                </w:p>
                              </w:tc>
                            </w:tr>
                          </w:tbl>
                          <w:p w14:paraId="68E5ADEB" w14:textId="77777777" w:rsidR="00DA3B33" w:rsidRDefault="00DA3B33" w:rsidP="002C2077">
                            <w:pPr>
                              <w:shd w:val="clear" w:color="auto" w:fill="B1F7E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C2E45" id="Text Box 3" o:spid="_x0000_s1027" type="#_x0000_t202" style="position:absolute;margin-left:312.7pt;margin-top:-191.75pt;width:414.3pt;height:19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" filled="f" stroked="f">
                <v:textbox>
                  <w:txbxContent>
                    <w:p w14:paraId="7145C510" w14:textId="77777777" w:rsidR="00DA3B33" w:rsidRDefault="00DA3B33" w:rsidP="002C2077">
                      <w:pPr>
                        <w:shd w:val="clear" w:color="auto" w:fill="B1F7EE"/>
                      </w:pPr>
                      <w:r>
                        <w:t>The Four Seasons</w:t>
                      </w:r>
                    </w:p>
                    <w:tbl>
                      <w:tblPr>
                        <w:tblStyle w:val="TableGrid"/>
                        <w:tblW w:w="8118" w:type="dxa"/>
                        <w:tblLook w:val="04A0" w:firstRow="1" w:lastRow="0" w:firstColumn="1" w:lastColumn="0" w:noHBand="0" w:noVBand="1"/>
                      </w:tblPr>
                      <w:tblGrid>
                        <w:gridCol w:w="4059"/>
                        <w:gridCol w:w="4059"/>
                      </w:tblGrid>
                      <w:tr w:rsidR="002C2077" w14:paraId="254F39CB" w14:textId="77777777" w:rsidTr="002C2077">
                        <w:trPr>
                          <w:trHeight w:val="1746"/>
                        </w:trPr>
                        <w:tc>
                          <w:tcPr>
                            <w:tcW w:w="4059" w:type="dxa"/>
                            <w:shd w:val="clear" w:color="auto" w:fill="B1F7EE"/>
                          </w:tcPr>
                          <w:p w14:paraId="1CA5D945" w14:textId="77777777" w:rsidR="00DA3B33" w:rsidRDefault="006519A4">
                            <w:r>
                              <w:t xml:space="preserve">Autumn: </w:t>
                            </w:r>
                          </w:p>
                          <w:p w14:paraId="218CF99F" w14:textId="77777777" w:rsidR="006519A4" w:rsidRDefault="006519A4">
                            <w:r>
                              <w:t xml:space="preserve">September </w:t>
                            </w:r>
                          </w:p>
                          <w:p w14:paraId="3850FC2A" w14:textId="77777777" w:rsidR="006519A4" w:rsidRDefault="006519A4">
                            <w:r>
                              <w:t xml:space="preserve">October </w:t>
                            </w:r>
                          </w:p>
                          <w:p w14:paraId="15E6A1F7" w14:textId="77777777" w:rsidR="006519A4" w:rsidRDefault="006519A4">
                            <w:r>
                              <w:t>November</w:t>
                            </w:r>
                          </w:p>
                        </w:tc>
                        <w:tc>
                          <w:tcPr>
                            <w:tcW w:w="4059" w:type="dxa"/>
                            <w:shd w:val="clear" w:color="auto" w:fill="B1F7EE"/>
                          </w:tcPr>
                          <w:p w14:paraId="4BE037E1" w14:textId="77777777" w:rsidR="00DA3B33" w:rsidRDefault="006519A4">
                            <w:r>
                              <w:t xml:space="preserve">Winter: </w:t>
                            </w:r>
                          </w:p>
                          <w:p w14:paraId="73CC8096" w14:textId="77777777" w:rsidR="006519A4" w:rsidRDefault="006519A4">
                            <w:r>
                              <w:t xml:space="preserve">December </w:t>
                            </w:r>
                          </w:p>
                          <w:p w14:paraId="076DF022" w14:textId="77777777" w:rsidR="006519A4" w:rsidRDefault="006519A4">
                            <w:r>
                              <w:t>January</w:t>
                            </w:r>
                          </w:p>
                          <w:p w14:paraId="1FA202B9" w14:textId="77777777" w:rsidR="006519A4" w:rsidRDefault="006519A4">
                            <w:r>
                              <w:t>February</w:t>
                            </w:r>
                          </w:p>
                        </w:tc>
                      </w:tr>
                      <w:tr w:rsidR="002C2077" w14:paraId="4071CD81" w14:textId="77777777" w:rsidTr="002C2077">
                        <w:trPr>
                          <w:trHeight w:val="1608"/>
                        </w:trPr>
                        <w:tc>
                          <w:tcPr>
                            <w:tcW w:w="4059" w:type="dxa"/>
                            <w:shd w:val="clear" w:color="auto" w:fill="B1F7EE"/>
                          </w:tcPr>
                          <w:p w14:paraId="6B68D844" w14:textId="77777777" w:rsidR="00DA3B33" w:rsidRDefault="006519A4">
                            <w:r>
                              <w:t>Spring:</w:t>
                            </w:r>
                          </w:p>
                          <w:p w14:paraId="303D9966" w14:textId="77777777" w:rsidR="006519A4" w:rsidRDefault="006519A4">
                            <w:r>
                              <w:t>March</w:t>
                            </w:r>
                          </w:p>
                          <w:p w14:paraId="463298B9" w14:textId="77777777" w:rsidR="006519A4" w:rsidRDefault="006519A4">
                            <w:r>
                              <w:t>April</w:t>
                            </w:r>
                          </w:p>
                          <w:p w14:paraId="1E19D3AA" w14:textId="77777777" w:rsidR="006519A4" w:rsidRDefault="006519A4">
                            <w:r>
                              <w:t xml:space="preserve">May </w:t>
                            </w:r>
                          </w:p>
                        </w:tc>
                        <w:tc>
                          <w:tcPr>
                            <w:tcW w:w="4059" w:type="dxa"/>
                            <w:shd w:val="clear" w:color="auto" w:fill="B1F7EE"/>
                          </w:tcPr>
                          <w:p w14:paraId="5FD9EE28" w14:textId="77777777" w:rsidR="00DA3B33" w:rsidRDefault="006519A4">
                            <w:r>
                              <w:t>Summer:</w:t>
                            </w:r>
                          </w:p>
                          <w:p w14:paraId="469266B9" w14:textId="77777777" w:rsidR="006519A4" w:rsidRDefault="006519A4">
                            <w:r>
                              <w:t>June</w:t>
                            </w:r>
                          </w:p>
                          <w:p w14:paraId="797B9A26" w14:textId="77777777" w:rsidR="006519A4" w:rsidRDefault="006519A4">
                            <w:r>
                              <w:t>July</w:t>
                            </w:r>
                          </w:p>
                          <w:p w14:paraId="15D5A6EF" w14:textId="77777777" w:rsidR="006519A4" w:rsidRDefault="006519A4">
                            <w:r>
                              <w:t xml:space="preserve">August </w:t>
                            </w:r>
                          </w:p>
                        </w:tc>
                      </w:tr>
                    </w:tbl>
                    <w:p w14:paraId="68E5ADEB" w14:textId="77777777" w:rsidR="00DA3B33" w:rsidRDefault="00DA3B33" w:rsidP="002C2077">
                      <w:pPr>
                        <w:shd w:val="clear" w:color="auto" w:fill="B1F7EE"/>
                      </w:pP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416A479" wp14:editId="63B07977">
                <wp:simplePos x="0" y="0"/>
                <wp:positionH relativeFrom="column">
                  <wp:posOffset>3971290</wp:posOffset>
                </wp:positionH>
                <wp:positionV relativeFrom="paragraph">
                  <wp:posOffset>-4154805</wp:posOffset>
                </wp:positionV>
                <wp:extent cx="5185410" cy="18313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185410" cy="1831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8002" w:type="dxa"/>
                              <w:tblLook w:val="04A0" w:firstRow="1" w:lastRow="0" w:firstColumn="1" w:lastColumn="0" w:noHBand="0" w:noVBand="1"/>
                            </w:tblPr>
                            <w:tblGrid>
                              <w:gridCol w:w="4001"/>
                              <w:gridCol w:w="4001"/>
                            </w:tblGrid>
                            <w:tr w:rsidR="002C33F4" w14:paraId="1EE3E5E4" w14:textId="77777777" w:rsidTr="002C2077">
                              <w:trPr>
                                <w:trHeight w:val="424"/>
                              </w:trPr>
                              <w:tc>
                                <w:tcPr>
                                  <w:tcW w:w="4001" w:type="dxa"/>
                                  <w:shd w:val="clear" w:color="auto" w:fill="B1F7EE"/>
                                </w:tcPr>
                                <w:p w14:paraId="408ECC6E" w14:textId="77777777" w:rsidR="00DA3B33" w:rsidRDefault="00DA3B33">
                                  <w:r>
                                    <w:t xml:space="preserve">Autumn </w:t>
                                  </w:r>
                                </w:p>
                              </w:tc>
                              <w:tc>
                                <w:tcPr>
                                  <w:tcW w:w="4001" w:type="dxa"/>
                                  <w:shd w:val="clear" w:color="auto" w:fill="B1F7EE"/>
                                </w:tcPr>
                                <w:p w14:paraId="41456942" w14:textId="77777777" w:rsidR="00DA3B33" w:rsidRDefault="00DA3B33">
                                  <w:r>
                                    <w:t>Winter</w:t>
                                  </w:r>
                                </w:p>
                              </w:tc>
                            </w:tr>
                            <w:tr w:rsidR="002C33F4" w14:paraId="3F4FC9FF" w14:textId="77777777" w:rsidTr="002C2077">
                              <w:trPr>
                                <w:trHeight w:val="1735"/>
                              </w:trPr>
                              <w:tc>
                                <w:tcPr>
                                  <w:tcW w:w="4001" w:type="dxa"/>
                                  <w:shd w:val="clear" w:color="auto" w:fill="B1F7EE"/>
                                </w:tcPr>
                                <w:p w14:paraId="27F7184C" w14:textId="77777777" w:rsidR="00DA3B33" w:rsidRDefault="002C33F4">
                                  <w:r>
                                    <w:rPr>
                                      <w:rFonts w:ascii="Helvetica" w:hAnsi="Helvetica" w:cs="Helvetica"/>
                                      <w:noProof/>
                                      <w:lang w:eastAsia="en-GB"/>
                                    </w:rPr>
                                    <w:drawing>
                                      <wp:inline distT="0" distB="0" distL="0" distR="0" wp14:anchorId="55DC8B2E" wp14:editId="08D43F21">
                                        <wp:extent cx="2062205" cy="1369556"/>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263" cy="1384870"/>
                                                </a:xfrm>
                                                <a:prstGeom prst="rect">
                                                  <a:avLst/>
                                                </a:prstGeom>
                                                <a:noFill/>
                                                <a:ln>
                                                  <a:noFill/>
                                                </a:ln>
                                              </pic:spPr>
                                            </pic:pic>
                                          </a:graphicData>
                                        </a:graphic>
                                      </wp:inline>
                                    </w:drawing>
                                  </w:r>
                                </w:p>
                              </w:tc>
                              <w:tc>
                                <w:tcPr>
                                  <w:tcW w:w="4001" w:type="dxa"/>
                                  <w:shd w:val="clear" w:color="auto" w:fill="B1F7EE"/>
                                </w:tcPr>
                                <w:p w14:paraId="4D6BE57D" w14:textId="77777777" w:rsidR="00DA3B33" w:rsidRDefault="00685B7F">
                                  <w:r>
                                    <w:rPr>
                                      <w:rFonts w:ascii="Helvetica" w:hAnsi="Helvetica" w:cs="Helvetica"/>
                                      <w:noProof/>
                                      <w:lang w:eastAsia="en-GB"/>
                                    </w:rPr>
                                    <w:drawing>
                                      <wp:inline distT="0" distB="0" distL="0" distR="0" wp14:anchorId="5186902E" wp14:editId="32562195">
                                        <wp:extent cx="2092344" cy="12604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4202" cy="1351958"/>
                                                </a:xfrm>
                                                <a:prstGeom prst="rect">
                                                  <a:avLst/>
                                                </a:prstGeom>
                                                <a:noFill/>
                                                <a:ln>
                                                  <a:noFill/>
                                                </a:ln>
                                              </pic:spPr>
                                            </pic:pic>
                                          </a:graphicData>
                                        </a:graphic>
                                      </wp:inline>
                                    </w:drawing>
                                  </w:r>
                                </w:p>
                              </w:tc>
                            </w:tr>
                          </w:tbl>
                          <w:p w14:paraId="73051074" w14:textId="77777777" w:rsidR="00DA3B33" w:rsidRDefault="00DA3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6A479" id="Text Box 2" o:spid="_x0000_s1028" type="#_x0000_t202" style="position:absolute;margin-left:312.7pt;margin-top:-327.15pt;width:408.3pt;height:1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" filled="f" stroked="f">
                <v:textbox>
                  <w:txbxContent>
                    <w:tbl>
                      <w:tblPr>
                        <w:tblStyle w:val="TableGrid"/>
                        <w:tblW w:w="8002" w:type="dxa"/>
                        <w:tblLook w:val="04A0" w:firstRow="1" w:lastRow="0" w:firstColumn="1" w:lastColumn="0" w:noHBand="0" w:noVBand="1"/>
                      </w:tblPr>
                      <w:tblGrid>
                        <w:gridCol w:w="4001"/>
                        <w:gridCol w:w="4001"/>
                      </w:tblGrid>
                      <w:tr w:rsidR="002C33F4" w14:paraId="1EE3E5E4" w14:textId="77777777" w:rsidTr="002C2077">
                        <w:trPr>
                          <w:trHeight w:val="424"/>
                        </w:trPr>
                        <w:tc>
                          <w:tcPr>
                            <w:tcW w:w="4001" w:type="dxa"/>
                            <w:shd w:val="clear" w:color="auto" w:fill="B1F7EE"/>
                          </w:tcPr>
                          <w:p w14:paraId="408ECC6E" w14:textId="77777777" w:rsidR="00DA3B33" w:rsidRDefault="00DA3B33">
                            <w:r>
                              <w:t xml:space="preserve">Autumn </w:t>
                            </w:r>
                          </w:p>
                        </w:tc>
                        <w:tc>
                          <w:tcPr>
                            <w:tcW w:w="4001" w:type="dxa"/>
                            <w:shd w:val="clear" w:color="auto" w:fill="B1F7EE"/>
                          </w:tcPr>
                          <w:p w14:paraId="41456942" w14:textId="77777777" w:rsidR="00DA3B33" w:rsidRDefault="00DA3B33">
                            <w:r>
                              <w:t>Winter</w:t>
                            </w:r>
                          </w:p>
                        </w:tc>
                      </w:tr>
                      <w:tr w:rsidR="002C33F4" w14:paraId="3F4FC9FF" w14:textId="77777777" w:rsidTr="002C2077">
                        <w:trPr>
                          <w:trHeight w:val="1735"/>
                        </w:trPr>
                        <w:tc>
                          <w:tcPr>
                            <w:tcW w:w="4001" w:type="dxa"/>
                            <w:shd w:val="clear" w:color="auto" w:fill="B1F7EE"/>
                          </w:tcPr>
                          <w:p w14:paraId="27F7184C" w14:textId="77777777" w:rsidR="00DA3B33" w:rsidRDefault="002C33F4">
                            <w:r>
                              <w:rPr>
                                <w:rFonts w:ascii="Helvetica" w:hAnsi="Helvetica" w:cs="Helvetica"/>
                                <w:noProof/>
                                <w:lang w:eastAsia="en-GB"/>
                              </w:rPr>
                              <w:drawing>
                                <wp:inline distT="0" distB="0" distL="0" distR="0" wp14:anchorId="55DC8B2E" wp14:editId="08D43F21">
                                  <wp:extent cx="2062205" cy="1369556"/>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263" cy="1384870"/>
                                          </a:xfrm>
                                          <a:prstGeom prst="rect">
                                            <a:avLst/>
                                          </a:prstGeom>
                                          <a:noFill/>
                                          <a:ln>
                                            <a:noFill/>
                                          </a:ln>
                                        </pic:spPr>
                                      </pic:pic>
                                    </a:graphicData>
                                  </a:graphic>
                                </wp:inline>
                              </w:drawing>
                            </w:r>
                          </w:p>
                        </w:tc>
                        <w:tc>
                          <w:tcPr>
                            <w:tcW w:w="4001" w:type="dxa"/>
                            <w:shd w:val="clear" w:color="auto" w:fill="B1F7EE"/>
                          </w:tcPr>
                          <w:p w14:paraId="4D6BE57D" w14:textId="77777777" w:rsidR="00DA3B33" w:rsidRDefault="00685B7F">
                            <w:r>
                              <w:rPr>
                                <w:rFonts w:ascii="Helvetica" w:hAnsi="Helvetica" w:cs="Helvetica"/>
                                <w:noProof/>
                                <w:lang w:eastAsia="en-GB"/>
                              </w:rPr>
                              <w:drawing>
                                <wp:inline distT="0" distB="0" distL="0" distR="0" wp14:anchorId="5186902E" wp14:editId="32562195">
                                  <wp:extent cx="2092344" cy="12604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4202" cy="1351958"/>
                                          </a:xfrm>
                                          <a:prstGeom prst="rect">
                                            <a:avLst/>
                                          </a:prstGeom>
                                          <a:noFill/>
                                          <a:ln>
                                            <a:noFill/>
                                          </a:ln>
                                        </pic:spPr>
                                      </pic:pic>
                                    </a:graphicData>
                                  </a:graphic>
                                </wp:inline>
                              </w:drawing>
                            </w:r>
                          </w:p>
                        </w:tc>
                      </w:tr>
                    </w:tbl>
                    <w:p w14:paraId="73051074" w14:textId="77777777" w:rsidR="00DA3B33" w:rsidRDefault="00DA3B33"/>
                  </w:txbxContent>
                </v:textbox>
                <w10:wrap type="square"/>
              </v:shape>
            </w:pict>
          </mc:Fallback>
        </mc:AlternateContent>
      </w:r>
    </w:p>
    <w:tbl>
      <w:tblPr>
        <w:tblStyle w:val="TableGrid"/>
        <w:tblW w:w="0" w:type="auto"/>
        <w:tblLook w:val="04A0" w:firstRow="1" w:lastRow="0" w:firstColumn="1" w:lastColumn="0" w:noHBand="0" w:noVBand="1"/>
      </w:tblPr>
      <w:tblGrid>
        <w:gridCol w:w="1366"/>
        <w:gridCol w:w="4457"/>
      </w:tblGrid>
      <w:tr w:rsidR="00B62BD0" w14:paraId="2BF76989" w14:textId="77777777" w:rsidTr="00B62BD0">
        <w:trPr>
          <w:trHeight w:val="363"/>
        </w:trPr>
        <w:tc>
          <w:tcPr>
            <w:tcW w:w="1366" w:type="dxa"/>
            <w:shd w:val="clear" w:color="auto" w:fill="B1F7EE"/>
          </w:tcPr>
          <w:p w14:paraId="402CACA2" w14:textId="77777777" w:rsidR="002C2077" w:rsidRDefault="002C2077">
            <w:r>
              <w:lastRenderedPageBreak/>
              <w:t>Key Vocabulary</w:t>
            </w:r>
          </w:p>
        </w:tc>
        <w:tc>
          <w:tcPr>
            <w:tcW w:w="4457" w:type="dxa"/>
            <w:shd w:val="clear" w:color="auto" w:fill="B1F7EE"/>
          </w:tcPr>
          <w:p w14:paraId="0CE79979" w14:textId="77777777" w:rsidR="002C2077" w:rsidRDefault="002C2077"/>
        </w:tc>
      </w:tr>
      <w:tr w:rsidR="00B62BD0" w14:paraId="43124556" w14:textId="77777777" w:rsidTr="00B62BD0">
        <w:trPr>
          <w:trHeight w:val="363"/>
        </w:trPr>
        <w:tc>
          <w:tcPr>
            <w:tcW w:w="1366" w:type="dxa"/>
            <w:shd w:val="clear" w:color="auto" w:fill="B1F7EE"/>
          </w:tcPr>
          <w:p w14:paraId="4D98778C" w14:textId="77777777" w:rsidR="002C2077" w:rsidRDefault="002C2077">
            <w:r>
              <w:t>Seasons</w:t>
            </w:r>
          </w:p>
        </w:tc>
        <w:tc>
          <w:tcPr>
            <w:tcW w:w="4457" w:type="dxa"/>
            <w:shd w:val="clear" w:color="auto" w:fill="B1F7EE"/>
          </w:tcPr>
          <w:p w14:paraId="6D2F1A56" w14:textId="77777777" w:rsidR="002C2077" w:rsidRDefault="002C2077">
            <w:r>
              <w:t xml:space="preserve">There are four seasons each year, autumn, winter, spring and summer. </w:t>
            </w:r>
          </w:p>
        </w:tc>
      </w:tr>
      <w:tr w:rsidR="00B62BD0" w14:paraId="78289B3B" w14:textId="77777777" w:rsidTr="00B62BD0">
        <w:trPr>
          <w:trHeight w:val="363"/>
        </w:trPr>
        <w:tc>
          <w:tcPr>
            <w:tcW w:w="1366" w:type="dxa"/>
            <w:shd w:val="clear" w:color="auto" w:fill="B1F7EE"/>
          </w:tcPr>
          <w:p w14:paraId="2EFAC3E4" w14:textId="77777777" w:rsidR="002C2077" w:rsidRDefault="002C2077">
            <w:r>
              <w:t>Spring</w:t>
            </w:r>
          </w:p>
        </w:tc>
        <w:tc>
          <w:tcPr>
            <w:tcW w:w="4457" w:type="dxa"/>
            <w:shd w:val="clear" w:color="auto" w:fill="B1F7EE"/>
          </w:tcPr>
          <w:p w14:paraId="6539DEE3" w14:textId="77777777" w:rsidR="002C2077" w:rsidRDefault="002C2077">
            <w:r>
              <w:t xml:space="preserve">In spring, the weather starts to get warmer. The leaves begin to grow on the trees and some trees may blossom (have flowers). Plants begin </w:t>
            </w:r>
            <w:r w:rsidR="00B62BD0">
              <w:t xml:space="preserve">to grow and you may see baby animals like lambs around. The daytimes start to get longer. </w:t>
            </w:r>
          </w:p>
        </w:tc>
      </w:tr>
      <w:tr w:rsidR="00B62BD0" w14:paraId="7BD69F2B" w14:textId="77777777" w:rsidTr="00B62BD0">
        <w:trPr>
          <w:trHeight w:val="363"/>
        </w:trPr>
        <w:tc>
          <w:tcPr>
            <w:tcW w:w="1366" w:type="dxa"/>
            <w:shd w:val="clear" w:color="auto" w:fill="B1F7EE"/>
          </w:tcPr>
          <w:p w14:paraId="48D80E6F" w14:textId="77777777" w:rsidR="002C2077" w:rsidRDefault="002C2077">
            <w:r>
              <w:t>Summer</w:t>
            </w:r>
          </w:p>
        </w:tc>
        <w:tc>
          <w:tcPr>
            <w:tcW w:w="4457" w:type="dxa"/>
            <w:shd w:val="clear" w:color="auto" w:fill="B1F7EE"/>
          </w:tcPr>
          <w:p w14:paraId="23AE96A9" w14:textId="77777777" w:rsidR="002C2077" w:rsidRDefault="00B62BD0">
            <w:r>
              <w:t xml:space="preserve">In summer, the weather gets hotter. The daytime is long and the nights are short. Summer has the longest days. The trees are full of leaves and there are lots of flowers, bees, butterflies and other insects. </w:t>
            </w:r>
          </w:p>
        </w:tc>
      </w:tr>
      <w:tr w:rsidR="00B62BD0" w14:paraId="569DE312" w14:textId="77777777" w:rsidTr="00B62BD0">
        <w:trPr>
          <w:trHeight w:val="363"/>
        </w:trPr>
        <w:tc>
          <w:tcPr>
            <w:tcW w:w="1366" w:type="dxa"/>
            <w:shd w:val="clear" w:color="auto" w:fill="B1F7EE"/>
          </w:tcPr>
          <w:p w14:paraId="73A5234A" w14:textId="77777777" w:rsidR="002C2077" w:rsidRDefault="002C2077">
            <w:r>
              <w:t>Weather</w:t>
            </w:r>
          </w:p>
        </w:tc>
        <w:tc>
          <w:tcPr>
            <w:tcW w:w="4457" w:type="dxa"/>
            <w:shd w:val="clear" w:color="auto" w:fill="B1F7EE"/>
          </w:tcPr>
          <w:p w14:paraId="2147B2AA" w14:textId="2D3FD023" w:rsidR="002C2077" w:rsidRDefault="00B62BD0">
            <w:r>
              <w:t>The weather includ</w:t>
            </w:r>
            <w:r w:rsidR="0043274E">
              <w:t>e</w:t>
            </w:r>
            <w:r>
              <w:t xml:space="preserve">s the temperature outside, the wind direction and strength, as well as rain, cloud, snow and sun. </w:t>
            </w:r>
          </w:p>
        </w:tc>
      </w:tr>
      <w:tr w:rsidR="00B62BD0" w14:paraId="16F6CFD0" w14:textId="77777777" w:rsidTr="00B62BD0">
        <w:trPr>
          <w:trHeight w:val="869"/>
        </w:trPr>
        <w:tc>
          <w:tcPr>
            <w:tcW w:w="1366" w:type="dxa"/>
            <w:shd w:val="clear" w:color="auto" w:fill="B1F7EE"/>
          </w:tcPr>
          <w:p w14:paraId="021D160A" w14:textId="77777777" w:rsidR="002C2077" w:rsidRDefault="002C2077">
            <w:r>
              <w:t>Daylight</w:t>
            </w:r>
          </w:p>
        </w:tc>
        <w:tc>
          <w:tcPr>
            <w:tcW w:w="4457" w:type="dxa"/>
            <w:shd w:val="clear" w:color="auto" w:fill="B1F7EE"/>
          </w:tcPr>
          <w:p w14:paraId="30E331B6" w14:textId="77777777" w:rsidR="002C2077" w:rsidRDefault="00B62BD0">
            <w:r>
              <w:t xml:space="preserve">Daylight is when it is light outside. The amount of daylight changes with each season. </w:t>
            </w:r>
          </w:p>
        </w:tc>
      </w:tr>
    </w:tbl>
    <w:p w14:paraId="1339945B" w14:textId="19124F73" w:rsidR="00C25DB8" w:rsidRDefault="00B62BD0">
      <w:r>
        <w:rPr>
          <w:noProof/>
          <w:lang w:eastAsia="en-GB"/>
        </w:rPr>
        <mc:AlternateContent>
          <mc:Choice Requires="wps">
            <w:drawing>
              <wp:anchor distT="0" distB="0" distL="114300" distR="114300" simplePos="0" relativeHeight="251664384" behindDoc="0" locked="0" layoutInCell="1" allowOverlap="1" wp14:anchorId="6109B720" wp14:editId="4CC33F1C">
                <wp:simplePos x="0" y="0"/>
                <wp:positionH relativeFrom="column">
                  <wp:posOffset>-218440</wp:posOffset>
                </wp:positionH>
                <wp:positionV relativeFrom="paragraph">
                  <wp:posOffset>274955</wp:posOffset>
                </wp:positionV>
                <wp:extent cx="9527540" cy="1486535"/>
                <wp:effectExtent l="0" t="0" r="0" b="12065"/>
                <wp:wrapSquare wrapText="bothSides"/>
                <wp:docPr id="36" name="Text Box 36"/>
                <wp:cNvGraphicFramePr/>
                <a:graphic xmlns:a="http://schemas.openxmlformats.org/drawingml/2006/main">
                  <a:graphicData uri="http://schemas.microsoft.com/office/word/2010/wordprocessingShape">
                    <wps:wsp>
                      <wps:cNvSpPr txBox="1"/>
                      <wps:spPr>
                        <a:xfrm>
                          <a:off x="0" y="0"/>
                          <a:ext cx="9527540" cy="1486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2FE3E8" w14:textId="77777777" w:rsidR="00B62BD0" w:rsidRDefault="00B62BD0" w:rsidP="00B62BD0">
                            <w:pPr>
                              <w:shd w:val="clear" w:color="auto" w:fill="B1F7EE"/>
                            </w:pPr>
                            <w:r>
                              <w:t xml:space="preserve">Daylight hours each month: </w:t>
                            </w:r>
                          </w:p>
                          <w:tbl>
                            <w:tblPr>
                              <w:tblStyle w:val="TableGrid"/>
                              <w:tblW w:w="0" w:type="auto"/>
                              <w:tblLook w:val="04A0" w:firstRow="1" w:lastRow="0" w:firstColumn="1" w:lastColumn="0" w:noHBand="0" w:noVBand="1"/>
                            </w:tblPr>
                            <w:tblGrid>
                              <w:gridCol w:w="1131"/>
                              <w:gridCol w:w="1130"/>
                              <w:gridCol w:w="1130"/>
                              <w:gridCol w:w="1131"/>
                              <w:gridCol w:w="1131"/>
                              <w:gridCol w:w="1131"/>
                              <w:gridCol w:w="1131"/>
                              <w:gridCol w:w="1131"/>
                              <w:gridCol w:w="1132"/>
                              <w:gridCol w:w="1132"/>
                              <w:gridCol w:w="1132"/>
                              <w:gridCol w:w="1132"/>
                              <w:gridCol w:w="1132"/>
                            </w:tblGrid>
                            <w:tr w:rsidR="00B62BD0" w14:paraId="299738AE" w14:textId="77777777" w:rsidTr="00B62BD0">
                              <w:trPr>
                                <w:trHeight w:val="614"/>
                              </w:trPr>
                              <w:tc>
                                <w:tcPr>
                                  <w:tcW w:w="1131" w:type="dxa"/>
                                  <w:shd w:val="clear" w:color="auto" w:fill="B1F7EE"/>
                                </w:tcPr>
                                <w:p w14:paraId="29473005" w14:textId="77777777" w:rsidR="00B62BD0" w:rsidRDefault="00B62BD0" w:rsidP="005B5EDA">
                                  <w:r>
                                    <w:t>Month</w:t>
                                  </w:r>
                                </w:p>
                              </w:tc>
                              <w:tc>
                                <w:tcPr>
                                  <w:tcW w:w="1130" w:type="dxa"/>
                                  <w:shd w:val="clear" w:color="auto" w:fill="B1F7EE"/>
                                </w:tcPr>
                                <w:p w14:paraId="2B0A0982" w14:textId="77777777" w:rsidR="00B62BD0" w:rsidRDefault="00B62BD0" w:rsidP="005B5EDA">
                                  <w:r>
                                    <w:t>Sept</w:t>
                                  </w:r>
                                </w:p>
                              </w:tc>
                              <w:tc>
                                <w:tcPr>
                                  <w:tcW w:w="1130" w:type="dxa"/>
                                  <w:shd w:val="clear" w:color="auto" w:fill="B1F7EE"/>
                                </w:tcPr>
                                <w:p w14:paraId="3B1B83F6" w14:textId="77777777" w:rsidR="00B62BD0" w:rsidRDefault="00B62BD0" w:rsidP="005B5EDA">
                                  <w:r>
                                    <w:t>Oct</w:t>
                                  </w:r>
                                </w:p>
                              </w:tc>
                              <w:tc>
                                <w:tcPr>
                                  <w:tcW w:w="1131" w:type="dxa"/>
                                  <w:shd w:val="clear" w:color="auto" w:fill="B1F7EE"/>
                                </w:tcPr>
                                <w:p w14:paraId="29A25600" w14:textId="77777777" w:rsidR="00B62BD0" w:rsidRDefault="00B62BD0" w:rsidP="005B5EDA">
                                  <w:r>
                                    <w:t>Nov</w:t>
                                  </w:r>
                                </w:p>
                              </w:tc>
                              <w:tc>
                                <w:tcPr>
                                  <w:tcW w:w="1131" w:type="dxa"/>
                                  <w:shd w:val="clear" w:color="auto" w:fill="B1F7EE"/>
                                </w:tcPr>
                                <w:p w14:paraId="53CA0B7A" w14:textId="77777777" w:rsidR="00B62BD0" w:rsidRDefault="00B62BD0" w:rsidP="005B5EDA">
                                  <w:r>
                                    <w:t>Dec</w:t>
                                  </w:r>
                                </w:p>
                              </w:tc>
                              <w:tc>
                                <w:tcPr>
                                  <w:tcW w:w="1131" w:type="dxa"/>
                                  <w:shd w:val="clear" w:color="auto" w:fill="B1F7EE"/>
                                </w:tcPr>
                                <w:p w14:paraId="09271A1F" w14:textId="77777777" w:rsidR="00B62BD0" w:rsidRDefault="00B62BD0" w:rsidP="005B5EDA">
                                  <w:r>
                                    <w:t>Jan</w:t>
                                  </w:r>
                                </w:p>
                              </w:tc>
                              <w:tc>
                                <w:tcPr>
                                  <w:tcW w:w="1131" w:type="dxa"/>
                                  <w:shd w:val="clear" w:color="auto" w:fill="B1F7EE"/>
                                </w:tcPr>
                                <w:p w14:paraId="3C21BFB9" w14:textId="77777777" w:rsidR="00B62BD0" w:rsidRDefault="00B62BD0" w:rsidP="005B5EDA">
                                  <w:r>
                                    <w:t>Feb</w:t>
                                  </w:r>
                                </w:p>
                              </w:tc>
                              <w:tc>
                                <w:tcPr>
                                  <w:tcW w:w="1131" w:type="dxa"/>
                                  <w:shd w:val="clear" w:color="auto" w:fill="B1F7EE"/>
                                </w:tcPr>
                                <w:p w14:paraId="75C4F957" w14:textId="77777777" w:rsidR="00B62BD0" w:rsidRDefault="00B62BD0" w:rsidP="005B5EDA">
                                  <w:r>
                                    <w:t>Mar</w:t>
                                  </w:r>
                                </w:p>
                              </w:tc>
                              <w:tc>
                                <w:tcPr>
                                  <w:tcW w:w="1132" w:type="dxa"/>
                                  <w:shd w:val="clear" w:color="auto" w:fill="B1F7EE"/>
                                </w:tcPr>
                                <w:p w14:paraId="209E7658" w14:textId="77777777" w:rsidR="00B62BD0" w:rsidRDefault="00B62BD0" w:rsidP="005B5EDA">
                                  <w:r>
                                    <w:t>Apr</w:t>
                                  </w:r>
                                </w:p>
                              </w:tc>
                              <w:tc>
                                <w:tcPr>
                                  <w:tcW w:w="1132" w:type="dxa"/>
                                  <w:shd w:val="clear" w:color="auto" w:fill="B1F7EE"/>
                                </w:tcPr>
                                <w:p w14:paraId="7A2ECBA2" w14:textId="77777777" w:rsidR="00B62BD0" w:rsidRDefault="00B62BD0" w:rsidP="005B5EDA">
                                  <w:r>
                                    <w:t>May</w:t>
                                  </w:r>
                                </w:p>
                              </w:tc>
                              <w:tc>
                                <w:tcPr>
                                  <w:tcW w:w="1132" w:type="dxa"/>
                                  <w:shd w:val="clear" w:color="auto" w:fill="B1F7EE"/>
                                </w:tcPr>
                                <w:p w14:paraId="7046F27F" w14:textId="77777777" w:rsidR="00B62BD0" w:rsidRDefault="00B62BD0" w:rsidP="005B5EDA">
                                  <w:r>
                                    <w:t>June</w:t>
                                  </w:r>
                                </w:p>
                              </w:tc>
                              <w:tc>
                                <w:tcPr>
                                  <w:tcW w:w="1132" w:type="dxa"/>
                                  <w:shd w:val="clear" w:color="auto" w:fill="B1F7EE"/>
                                </w:tcPr>
                                <w:p w14:paraId="6CD1DAA9" w14:textId="77777777" w:rsidR="00B62BD0" w:rsidRDefault="00B62BD0" w:rsidP="005B5EDA">
                                  <w:r>
                                    <w:t>July</w:t>
                                  </w:r>
                                </w:p>
                              </w:tc>
                              <w:tc>
                                <w:tcPr>
                                  <w:tcW w:w="1132" w:type="dxa"/>
                                  <w:shd w:val="clear" w:color="auto" w:fill="B1F7EE"/>
                                </w:tcPr>
                                <w:p w14:paraId="49BE6E38" w14:textId="77777777" w:rsidR="00B62BD0" w:rsidRDefault="00B62BD0" w:rsidP="005B5EDA">
                                  <w:r>
                                    <w:t>Aug</w:t>
                                  </w:r>
                                </w:p>
                              </w:tc>
                            </w:tr>
                            <w:tr w:rsidR="00B62BD0" w14:paraId="7362BFC2" w14:textId="77777777" w:rsidTr="00B62BD0">
                              <w:trPr>
                                <w:trHeight w:val="1198"/>
                              </w:trPr>
                              <w:tc>
                                <w:tcPr>
                                  <w:tcW w:w="1131" w:type="dxa"/>
                                  <w:shd w:val="clear" w:color="auto" w:fill="B1F7EE"/>
                                </w:tcPr>
                                <w:p w14:paraId="296638FD" w14:textId="77777777" w:rsidR="00B62BD0" w:rsidRDefault="00B62BD0" w:rsidP="005B5EDA">
                                  <w:r>
                                    <w:t>Hours of Daylight</w:t>
                                  </w:r>
                                </w:p>
                              </w:tc>
                              <w:tc>
                                <w:tcPr>
                                  <w:tcW w:w="1130" w:type="dxa"/>
                                  <w:shd w:val="clear" w:color="auto" w:fill="B1F7EE"/>
                                </w:tcPr>
                                <w:p w14:paraId="51A50A37" w14:textId="77777777" w:rsidR="00B62BD0" w:rsidRDefault="00B62BD0" w:rsidP="005B5EDA">
                                  <w:r>
                                    <w:t>13</w:t>
                                  </w:r>
                                </w:p>
                              </w:tc>
                              <w:tc>
                                <w:tcPr>
                                  <w:tcW w:w="1130" w:type="dxa"/>
                                  <w:shd w:val="clear" w:color="auto" w:fill="B1F7EE"/>
                                </w:tcPr>
                                <w:p w14:paraId="4385C4AF" w14:textId="77777777" w:rsidR="00B62BD0" w:rsidRDefault="00B62BD0" w:rsidP="005B5EDA">
                                  <w:r>
                                    <w:t>11</w:t>
                                  </w:r>
                                </w:p>
                              </w:tc>
                              <w:tc>
                                <w:tcPr>
                                  <w:tcW w:w="1131" w:type="dxa"/>
                                  <w:shd w:val="clear" w:color="auto" w:fill="B1F7EE"/>
                                </w:tcPr>
                                <w:p w14:paraId="7DD74C35" w14:textId="77777777" w:rsidR="00B62BD0" w:rsidRDefault="00B62BD0" w:rsidP="005B5EDA">
                                  <w:r>
                                    <w:t>9</w:t>
                                  </w:r>
                                </w:p>
                              </w:tc>
                              <w:tc>
                                <w:tcPr>
                                  <w:tcW w:w="1131" w:type="dxa"/>
                                  <w:shd w:val="clear" w:color="auto" w:fill="B1F7EE"/>
                                </w:tcPr>
                                <w:p w14:paraId="479376E7" w14:textId="77777777" w:rsidR="00B62BD0" w:rsidRDefault="00B62BD0" w:rsidP="005B5EDA">
                                  <w:r>
                                    <w:t>8</w:t>
                                  </w:r>
                                </w:p>
                              </w:tc>
                              <w:tc>
                                <w:tcPr>
                                  <w:tcW w:w="1131" w:type="dxa"/>
                                  <w:shd w:val="clear" w:color="auto" w:fill="B1F7EE"/>
                                </w:tcPr>
                                <w:p w14:paraId="7F455A40" w14:textId="77777777" w:rsidR="00B62BD0" w:rsidRDefault="00B62BD0" w:rsidP="005B5EDA">
                                  <w:r>
                                    <w:t>8</w:t>
                                  </w:r>
                                </w:p>
                              </w:tc>
                              <w:tc>
                                <w:tcPr>
                                  <w:tcW w:w="1131" w:type="dxa"/>
                                  <w:shd w:val="clear" w:color="auto" w:fill="B1F7EE"/>
                                </w:tcPr>
                                <w:p w14:paraId="22A43D64" w14:textId="77777777" w:rsidR="00B62BD0" w:rsidRDefault="00B62BD0" w:rsidP="005B5EDA">
                                  <w:r>
                                    <w:t>10</w:t>
                                  </w:r>
                                </w:p>
                              </w:tc>
                              <w:tc>
                                <w:tcPr>
                                  <w:tcW w:w="1131" w:type="dxa"/>
                                  <w:shd w:val="clear" w:color="auto" w:fill="B1F7EE"/>
                                </w:tcPr>
                                <w:p w14:paraId="11D3EDC9" w14:textId="77777777" w:rsidR="00B62BD0" w:rsidRDefault="00B62BD0" w:rsidP="005B5EDA">
                                  <w:r>
                                    <w:t>12</w:t>
                                  </w:r>
                                </w:p>
                              </w:tc>
                              <w:tc>
                                <w:tcPr>
                                  <w:tcW w:w="1132" w:type="dxa"/>
                                  <w:shd w:val="clear" w:color="auto" w:fill="B1F7EE"/>
                                </w:tcPr>
                                <w:p w14:paraId="0A56044D" w14:textId="77777777" w:rsidR="00B62BD0" w:rsidRDefault="00B62BD0" w:rsidP="005B5EDA">
                                  <w:r>
                                    <w:t>14</w:t>
                                  </w:r>
                                </w:p>
                              </w:tc>
                              <w:tc>
                                <w:tcPr>
                                  <w:tcW w:w="1132" w:type="dxa"/>
                                  <w:shd w:val="clear" w:color="auto" w:fill="B1F7EE"/>
                                </w:tcPr>
                                <w:p w14:paraId="20EFAE01" w14:textId="77777777" w:rsidR="00B62BD0" w:rsidRDefault="00B62BD0" w:rsidP="005B5EDA">
                                  <w:r>
                                    <w:t>15</w:t>
                                  </w:r>
                                </w:p>
                              </w:tc>
                              <w:tc>
                                <w:tcPr>
                                  <w:tcW w:w="1132" w:type="dxa"/>
                                  <w:shd w:val="clear" w:color="auto" w:fill="B1F7EE"/>
                                </w:tcPr>
                                <w:p w14:paraId="25F32066" w14:textId="77777777" w:rsidR="00B62BD0" w:rsidRDefault="00B62BD0" w:rsidP="005B5EDA">
                                  <w:r>
                                    <w:t>16</w:t>
                                  </w:r>
                                </w:p>
                              </w:tc>
                              <w:tc>
                                <w:tcPr>
                                  <w:tcW w:w="1132" w:type="dxa"/>
                                  <w:shd w:val="clear" w:color="auto" w:fill="B1F7EE"/>
                                </w:tcPr>
                                <w:p w14:paraId="7B2EC031" w14:textId="77777777" w:rsidR="00B62BD0" w:rsidRDefault="00B62BD0" w:rsidP="005B5EDA">
                                  <w:r>
                                    <w:t>16</w:t>
                                  </w:r>
                                </w:p>
                              </w:tc>
                              <w:tc>
                                <w:tcPr>
                                  <w:tcW w:w="1132" w:type="dxa"/>
                                  <w:shd w:val="clear" w:color="auto" w:fill="B1F7EE"/>
                                </w:tcPr>
                                <w:p w14:paraId="4B902185" w14:textId="77777777" w:rsidR="00B62BD0" w:rsidRDefault="00B62BD0" w:rsidP="005B5EDA">
                                  <w:r>
                                    <w:t>14</w:t>
                                  </w:r>
                                </w:p>
                              </w:tc>
                            </w:tr>
                          </w:tbl>
                          <w:p w14:paraId="2E636A84" w14:textId="77777777" w:rsidR="00B62BD0" w:rsidRDefault="00B62B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9B720" id="Text Box 36" o:spid="_x0000_s1029" type="#_x0000_t202" style="position:absolute;margin-left:-17.2pt;margin-top:21.65pt;width:750.2pt;height:1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" filled="f" stroked="f">
                <v:textbox>
                  <w:txbxContent>
                    <w:p w14:paraId="552FE3E8" w14:textId="77777777" w:rsidR="00B62BD0" w:rsidRDefault="00B62BD0" w:rsidP="00B62BD0">
                      <w:pPr>
                        <w:shd w:val="clear" w:color="auto" w:fill="B1F7EE"/>
                      </w:pPr>
                      <w:r>
                        <w:t xml:space="preserve">Daylight hours each month: </w:t>
                      </w:r>
                    </w:p>
                    <w:tbl>
                      <w:tblPr>
                        <w:tblStyle w:val="TableGrid"/>
                        <w:tblW w:w="0" w:type="auto"/>
                        <w:tblLook w:val="04A0" w:firstRow="1" w:lastRow="0" w:firstColumn="1" w:lastColumn="0" w:noHBand="0" w:noVBand="1"/>
                      </w:tblPr>
                      <w:tblGrid>
                        <w:gridCol w:w="1131"/>
                        <w:gridCol w:w="1130"/>
                        <w:gridCol w:w="1130"/>
                        <w:gridCol w:w="1131"/>
                        <w:gridCol w:w="1131"/>
                        <w:gridCol w:w="1131"/>
                        <w:gridCol w:w="1131"/>
                        <w:gridCol w:w="1131"/>
                        <w:gridCol w:w="1132"/>
                        <w:gridCol w:w="1132"/>
                        <w:gridCol w:w="1132"/>
                        <w:gridCol w:w="1132"/>
                        <w:gridCol w:w="1132"/>
                      </w:tblGrid>
                      <w:tr w:rsidR="00B62BD0" w14:paraId="299738AE" w14:textId="77777777" w:rsidTr="00B62BD0">
                        <w:trPr>
                          <w:trHeight w:val="614"/>
                        </w:trPr>
                        <w:tc>
                          <w:tcPr>
                            <w:tcW w:w="1131" w:type="dxa"/>
                            <w:shd w:val="clear" w:color="auto" w:fill="B1F7EE"/>
                          </w:tcPr>
                          <w:p w14:paraId="29473005" w14:textId="77777777" w:rsidR="00B62BD0" w:rsidRDefault="00B62BD0" w:rsidP="005B5EDA">
                            <w:r>
                              <w:t>Month</w:t>
                            </w:r>
                          </w:p>
                        </w:tc>
                        <w:tc>
                          <w:tcPr>
                            <w:tcW w:w="1130" w:type="dxa"/>
                            <w:shd w:val="clear" w:color="auto" w:fill="B1F7EE"/>
                          </w:tcPr>
                          <w:p w14:paraId="2B0A0982" w14:textId="77777777" w:rsidR="00B62BD0" w:rsidRDefault="00B62BD0" w:rsidP="005B5EDA">
                            <w:r>
                              <w:t>Sept</w:t>
                            </w:r>
                          </w:p>
                        </w:tc>
                        <w:tc>
                          <w:tcPr>
                            <w:tcW w:w="1130" w:type="dxa"/>
                            <w:shd w:val="clear" w:color="auto" w:fill="B1F7EE"/>
                          </w:tcPr>
                          <w:p w14:paraId="3B1B83F6" w14:textId="77777777" w:rsidR="00B62BD0" w:rsidRDefault="00B62BD0" w:rsidP="005B5EDA">
                            <w:r>
                              <w:t>Oct</w:t>
                            </w:r>
                          </w:p>
                        </w:tc>
                        <w:tc>
                          <w:tcPr>
                            <w:tcW w:w="1131" w:type="dxa"/>
                            <w:shd w:val="clear" w:color="auto" w:fill="B1F7EE"/>
                          </w:tcPr>
                          <w:p w14:paraId="29A25600" w14:textId="77777777" w:rsidR="00B62BD0" w:rsidRDefault="00B62BD0" w:rsidP="005B5EDA">
                            <w:r>
                              <w:t>Nov</w:t>
                            </w:r>
                          </w:p>
                        </w:tc>
                        <w:tc>
                          <w:tcPr>
                            <w:tcW w:w="1131" w:type="dxa"/>
                            <w:shd w:val="clear" w:color="auto" w:fill="B1F7EE"/>
                          </w:tcPr>
                          <w:p w14:paraId="53CA0B7A" w14:textId="77777777" w:rsidR="00B62BD0" w:rsidRDefault="00B62BD0" w:rsidP="005B5EDA">
                            <w:r>
                              <w:t>Dec</w:t>
                            </w:r>
                          </w:p>
                        </w:tc>
                        <w:tc>
                          <w:tcPr>
                            <w:tcW w:w="1131" w:type="dxa"/>
                            <w:shd w:val="clear" w:color="auto" w:fill="B1F7EE"/>
                          </w:tcPr>
                          <w:p w14:paraId="09271A1F" w14:textId="77777777" w:rsidR="00B62BD0" w:rsidRDefault="00B62BD0" w:rsidP="005B5EDA">
                            <w:r>
                              <w:t>Jan</w:t>
                            </w:r>
                          </w:p>
                        </w:tc>
                        <w:tc>
                          <w:tcPr>
                            <w:tcW w:w="1131" w:type="dxa"/>
                            <w:shd w:val="clear" w:color="auto" w:fill="B1F7EE"/>
                          </w:tcPr>
                          <w:p w14:paraId="3C21BFB9" w14:textId="77777777" w:rsidR="00B62BD0" w:rsidRDefault="00B62BD0" w:rsidP="005B5EDA">
                            <w:r>
                              <w:t>Feb</w:t>
                            </w:r>
                          </w:p>
                        </w:tc>
                        <w:tc>
                          <w:tcPr>
                            <w:tcW w:w="1131" w:type="dxa"/>
                            <w:shd w:val="clear" w:color="auto" w:fill="B1F7EE"/>
                          </w:tcPr>
                          <w:p w14:paraId="75C4F957" w14:textId="77777777" w:rsidR="00B62BD0" w:rsidRDefault="00B62BD0" w:rsidP="005B5EDA">
                            <w:r>
                              <w:t>Mar</w:t>
                            </w:r>
                          </w:p>
                        </w:tc>
                        <w:tc>
                          <w:tcPr>
                            <w:tcW w:w="1132" w:type="dxa"/>
                            <w:shd w:val="clear" w:color="auto" w:fill="B1F7EE"/>
                          </w:tcPr>
                          <w:p w14:paraId="209E7658" w14:textId="77777777" w:rsidR="00B62BD0" w:rsidRDefault="00B62BD0" w:rsidP="005B5EDA">
                            <w:r>
                              <w:t>Apr</w:t>
                            </w:r>
                          </w:p>
                        </w:tc>
                        <w:tc>
                          <w:tcPr>
                            <w:tcW w:w="1132" w:type="dxa"/>
                            <w:shd w:val="clear" w:color="auto" w:fill="B1F7EE"/>
                          </w:tcPr>
                          <w:p w14:paraId="7A2ECBA2" w14:textId="77777777" w:rsidR="00B62BD0" w:rsidRDefault="00B62BD0" w:rsidP="005B5EDA">
                            <w:r>
                              <w:t>May</w:t>
                            </w:r>
                          </w:p>
                        </w:tc>
                        <w:tc>
                          <w:tcPr>
                            <w:tcW w:w="1132" w:type="dxa"/>
                            <w:shd w:val="clear" w:color="auto" w:fill="B1F7EE"/>
                          </w:tcPr>
                          <w:p w14:paraId="7046F27F" w14:textId="77777777" w:rsidR="00B62BD0" w:rsidRDefault="00B62BD0" w:rsidP="005B5EDA">
                            <w:r>
                              <w:t>June</w:t>
                            </w:r>
                          </w:p>
                        </w:tc>
                        <w:tc>
                          <w:tcPr>
                            <w:tcW w:w="1132" w:type="dxa"/>
                            <w:shd w:val="clear" w:color="auto" w:fill="B1F7EE"/>
                          </w:tcPr>
                          <w:p w14:paraId="6CD1DAA9" w14:textId="77777777" w:rsidR="00B62BD0" w:rsidRDefault="00B62BD0" w:rsidP="005B5EDA">
                            <w:r>
                              <w:t>July</w:t>
                            </w:r>
                          </w:p>
                        </w:tc>
                        <w:tc>
                          <w:tcPr>
                            <w:tcW w:w="1132" w:type="dxa"/>
                            <w:shd w:val="clear" w:color="auto" w:fill="B1F7EE"/>
                          </w:tcPr>
                          <w:p w14:paraId="49BE6E38" w14:textId="77777777" w:rsidR="00B62BD0" w:rsidRDefault="00B62BD0" w:rsidP="005B5EDA">
                            <w:r>
                              <w:t>Aug</w:t>
                            </w:r>
                          </w:p>
                        </w:tc>
                      </w:tr>
                      <w:tr w:rsidR="00B62BD0" w14:paraId="7362BFC2" w14:textId="77777777" w:rsidTr="00B62BD0">
                        <w:trPr>
                          <w:trHeight w:val="1198"/>
                        </w:trPr>
                        <w:tc>
                          <w:tcPr>
                            <w:tcW w:w="1131" w:type="dxa"/>
                            <w:shd w:val="clear" w:color="auto" w:fill="B1F7EE"/>
                          </w:tcPr>
                          <w:p w14:paraId="296638FD" w14:textId="77777777" w:rsidR="00B62BD0" w:rsidRDefault="00B62BD0" w:rsidP="005B5EDA">
                            <w:r>
                              <w:t>Hours of Daylight</w:t>
                            </w:r>
                          </w:p>
                        </w:tc>
                        <w:tc>
                          <w:tcPr>
                            <w:tcW w:w="1130" w:type="dxa"/>
                            <w:shd w:val="clear" w:color="auto" w:fill="B1F7EE"/>
                          </w:tcPr>
                          <w:p w14:paraId="51A50A37" w14:textId="77777777" w:rsidR="00B62BD0" w:rsidRDefault="00B62BD0" w:rsidP="005B5EDA">
                            <w:r>
                              <w:t>13</w:t>
                            </w:r>
                          </w:p>
                        </w:tc>
                        <w:tc>
                          <w:tcPr>
                            <w:tcW w:w="1130" w:type="dxa"/>
                            <w:shd w:val="clear" w:color="auto" w:fill="B1F7EE"/>
                          </w:tcPr>
                          <w:p w14:paraId="4385C4AF" w14:textId="77777777" w:rsidR="00B62BD0" w:rsidRDefault="00B62BD0" w:rsidP="005B5EDA">
                            <w:r>
                              <w:t>11</w:t>
                            </w:r>
                          </w:p>
                        </w:tc>
                        <w:tc>
                          <w:tcPr>
                            <w:tcW w:w="1131" w:type="dxa"/>
                            <w:shd w:val="clear" w:color="auto" w:fill="B1F7EE"/>
                          </w:tcPr>
                          <w:p w14:paraId="7DD74C35" w14:textId="77777777" w:rsidR="00B62BD0" w:rsidRDefault="00B62BD0" w:rsidP="005B5EDA">
                            <w:r>
                              <w:t>9</w:t>
                            </w:r>
                          </w:p>
                        </w:tc>
                        <w:tc>
                          <w:tcPr>
                            <w:tcW w:w="1131" w:type="dxa"/>
                            <w:shd w:val="clear" w:color="auto" w:fill="B1F7EE"/>
                          </w:tcPr>
                          <w:p w14:paraId="479376E7" w14:textId="77777777" w:rsidR="00B62BD0" w:rsidRDefault="00B62BD0" w:rsidP="005B5EDA">
                            <w:r>
                              <w:t>8</w:t>
                            </w:r>
                          </w:p>
                        </w:tc>
                        <w:tc>
                          <w:tcPr>
                            <w:tcW w:w="1131" w:type="dxa"/>
                            <w:shd w:val="clear" w:color="auto" w:fill="B1F7EE"/>
                          </w:tcPr>
                          <w:p w14:paraId="7F455A40" w14:textId="77777777" w:rsidR="00B62BD0" w:rsidRDefault="00B62BD0" w:rsidP="005B5EDA">
                            <w:r>
                              <w:t>8</w:t>
                            </w:r>
                          </w:p>
                        </w:tc>
                        <w:tc>
                          <w:tcPr>
                            <w:tcW w:w="1131" w:type="dxa"/>
                            <w:shd w:val="clear" w:color="auto" w:fill="B1F7EE"/>
                          </w:tcPr>
                          <w:p w14:paraId="22A43D64" w14:textId="77777777" w:rsidR="00B62BD0" w:rsidRDefault="00B62BD0" w:rsidP="005B5EDA">
                            <w:r>
                              <w:t>10</w:t>
                            </w:r>
                          </w:p>
                        </w:tc>
                        <w:tc>
                          <w:tcPr>
                            <w:tcW w:w="1131" w:type="dxa"/>
                            <w:shd w:val="clear" w:color="auto" w:fill="B1F7EE"/>
                          </w:tcPr>
                          <w:p w14:paraId="11D3EDC9" w14:textId="77777777" w:rsidR="00B62BD0" w:rsidRDefault="00B62BD0" w:rsidP="005B5EDA">
                            <w:r>
                              <w:t>12</w:t>
                            </w:r>
                          </w:p>
                        </w:tc>
                        <w:tc>
                          <w:tcPr>
                            <w:tcW w:w="1132" w:type="dxa"/>
                            <w:shd w:val="clear" w:color="auto" w:fill="B1F7EE"/>
                          </w:tcPr>
                          <w:p w14:paraId="0A56044D" w14:textId="77777777" w:rsidR="00B62BD0" w:rsidRDefault="00B62BD0" w:rsidP="005B5EDA">
                            <w:r>
                              <w:t>14</w:t>
                            </w:r>
                          </w:p>
                        </w:tc>
                        <w:tc>
                          <w:tcPr>
                            <w:tcW w:w="1132" w:type="dxa"/>
                            <w:shd w:val="clear" w:color="auto" w:fill="B1F7EE"/>
                          </w:tcPr>
                          <w:p w14:paraId="20EFAE01" w14:textId="77777777" w:rsidR="00B62BD0" w:rsidRDefault="00B62BD0" w:rsidP="005B5EDA">
                            <w:r>
                              <w:t>15</w:t>
                            </w:r>
                          </w:p>
                        </w:tc>
                        <w:tc>
                          <w:tcPr>
                            <w:tcW w:w="1132" w:type="dxa"/>
                            <w:shd w:val="clear" w:color="auto" w:fill="B1F7EE"/>
                          </w:tcPr>
                          <w:p w14:paraId="25F32066" w14:textId="77777777" w:rsidR="00B62BD0" w:rsidRDefault="00B62BD0" w:rsidP="005B5EDA">
                            <w:r>
                              <w:t>16</w:t>
                            </w:r>
                          </w:p>
                        </w:tc>
                        <w:tc>
                          <w:tcPr>
                            <w:tcW w:w="1132" w:type="dxa"/>
                            <w:shd w:val="clear" w:color="auto" w:fill="B1F7EE"/>
                          </w:tcPr>
                          <w:p w14:paraId="7B2EC031" w14:textId="77777777" w:rsidR="00B62BD0" w:rsidRDefault="00B62BD0" w:rsidP="005B5EDA">
                            <w:r>
                              <w:t>16</w:t>
                            </w:r>
                          </w:p>
                        </w:tc>
                        <w:tc>
                          <w:tcPr>
                            <w:tcW w:w="1132" w:type="dxa"/>
                            <w:shd w:val="clear" w:color="auto" w:fill="B1F7EE"/>
                          </w:tcPr>
                          <w:p w14:paraId="4B902185" w14:textId="77777777" w:rsidR="00B62BD0" w:rsidRDefault="00B62BD0" w:rsidP="005B5EDA">
                            <w:r>
                              <w:t>14</w:t>
                            </w:r>
                          </w:p>
                        </w:tc>
                      </w:tr>
                    </w:tbl>
                    <w:p w14:paraId="2E636A84" w14:textId="77777777" w:rsidR="00B62BD0" w:rsidRDefault="00B62BD0"/>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7BBB3C6" wp14:editId="76ECB3E1">
                <wp:simplePos x="0" y="0"/>
                <wp:positionH relativeFrom="column">
                  <wp:posOffset>3820795</wp:posOffset>
                </wp:positionH>
                <wp:positionV relativeFrom="paragraph">
                  <wp:posOffset>-1999615</wp:posOffset>
                </wp:positionV>
                <wp:extent cx="5488305" cy="239395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5488305" cy="2393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30ECE0" w14:textId="77777777" w:rsidR="00B62BD0" w:rsidRDefault="00B62BD0" w:rsidP="00B62BD0">
                            <w:pPr>
                              <w:shd w:val="clear" w:color="auto" w:fill="B1F7EE"/>
                            </w:pPr>
                            <w:r>
                              <w:t>The Four Seasons</w:t>
                            </w:r>
                          </w:p>
                          <w:tbl>
                            <w:tblPr>
                              <w:tblStyle w:val="TableGrid"/>
                              <w:tblW w:w="8362" w:type="dxa"/>
                              <w:tblLook w:val="04A0" w:firstRow="1" w:lastRow="0" w:firstColumn="1" w:lastColumn="0" w:noHBand="0" w:noVBand="1"/>
                            </w:tblPr>
                            <w:tblGrid>
                              <w:gridCol w:w="4181"/>
                              <w:gridCol w:w="4181"/>
                            </w:tblGrid>
                            <w:tr w:rsidR="00B62BD0" w14:paraId="0E9486B4" w14:textId="77777777" w:rsidTr="00B62BD0">
                              <w:trPr>
                                <w:trHeight w:val="1690"/>
                              </w:trPr>
                              <w:tc>
                                <w:tcPr>
                                  <w:tcW w:w="4181" w:type="dxa"/>
                                  <w:shd w:val="clear" w:color="auto" w:fill="B1F7EE"/>
                                </w:tcPr>
                                <w:p w14:paraId="5DFC2E55" w14:textId="77777777" w:rsidR="00B62BD0" w:rsidRDefault="00B62BD0" w:rsidP="005B5EDA">
                                  <w:r>
                                    <w:t xml:space="preserve">Autumn: </w:t>
                                  </w:r>
                                </w:p>
                                <w:p w14:paraId="2E8A4E5E" w14:textId="77777777" w:rsidR="00B62BD0" w:rsidRDefault="00B62BD0" w:rsidP="005B5EDA">
                                  <w:r>
                                    <w:t xml:space="preserve">September </w:t>
                                  </w:r>
                                </w:p>
                                <w:p w14:paraId="0AED3DAD" w14:textId="77777777" w:rsidR="00B62BD0" w:rsidRDefault="00B62BD0" w:rsidP="005B5EDA">
                                  <w:r>
                                    <w:t xml:space="preserve">October </w:t>
                                  </w:r>
                                </w:p>
                                <w:p w14:paraId="4A63BAF0" w14:textId="77777777" w:rsidR="00B62BD0" w:rsidRDefault="00B62BD0" w:rsidP="005B5EDA">
                                  <w:r>
                                    <w:t>November</w:t>
                                  </w:r>
                                </w:p>
                              </w:tc>
                              <w:tc>
                                <w:tcPr>
                                  <w:tcW w:w="4181" w:type="dxa"/>
                                  <w:shd w:val="clear" w:color="auto" w:fill="B1F7EE"/>
                                </w:tcPr>
                                <w:p w14:paraId="6F075FA7" w14:textId="77777777" w:rsidR="00B62BD0" w:rsidRDefault="00B62BD0" w:rsidP="005B5EDA">
                                  <w:r>
                                    <w:t xml:space="preserve">Winter: </w:t>
                                  </w:r>
                                </w:p>
                                <w:p w14:paraId="08ED7B0A" w14:textId="77777777" w:rsidR="00B62BD0" w:rsidRDefault="00B62BD0" w:rsidP="005B5EDA">
                                  <w:r>
                                    <w:t xml:space="preserve">December </w:t>
                                  </w:r>
                                </w:p>
                                <w:p w14:paraId="1995DB5E" w14:textId="77777777" w:rsidR="00B62BD0" w:rsidRDefault="00B62BD0" w:rsidP="005B5EDA">
                                  <w:r>
                                    <w:t>January</w:t>
                                  </w:r>
                                </w:p>
                                <w:p w14:paraId="250D697C" w14:textId="77777777" w:rsidR="00B62BD0" w:rsidRDefault="00B62BD0" w:rsidP="005B5EDA">
                                  <w:r>
                                    <w:t>February</w:t>
                                  </w:r>
                                </w:p>
                              </w:tc>
                            </w:tr>
                            <w:tr w:rsidR="00B62BD0" w14:paraId="7AC5E979" w14:textId="77777777" w:rsidTr="00B62BD0">
                              <w:trPr>
                                <w:trHeight w:val="1556"/>
                              </w:trPr>
                              <w:tc>
                                <w:tcPr>
                                  <w:tcW w:w="4181" w:type="dxa"/>
                                  <w:shd w:val="clear" w:color="auto" w:fill="B1F7EE"/>
                                </w:tcPr>
                                <w:p w14:paraId="730053E5" w14:textId="77777777" w:rsidR="00B62BD0" w:rsidRDefault="00B62BD0" w:rsidP="005B5EDA">
                                  <w:r>
                                    <w:t>Spring:</w:t>
                                  </w:r>
                                </w:p>
                                <w:p w14:paraId="6E9F7458" w14:textId="77777777" w:rsidR="00B62BD0" w:rsidRDefault="00B62BD0" w:rsidP="005B5EDA">
                                  <w:r>
                                    <w:t>March</w:t>
                                  </w:r>
                                </w:p>
                                <w:p w14:paraId="763F536B" w14:textId="77777777" w:rsidR="00B62BD0" w:rsidRDefault="00B62BD0" w:rsidP="005B5EDA">
                                  <w:r>
                                    <w:t>April</w:t>
                                  </w:r>
                                </w:p>
                                <w:p w14:paraId="76702F05" w14:textId="77777777" w:rsidR="00B62BD0" w:rsidRDefault="00B62BD0" w:rsidP="005B5EDA">
                                  <w:r>
                                    <w:t xml:space="preserve">May </w:t>
                                  </w:r>
                                </w:p>
                              </w:tc>
                              <w:tc>
                                <w:tcPr>
                                  <w:tcW w:w="4181" w:type="dxa"/>
                                  <w:shd w:val="clear" w:color="auto" w:fill="B1F7EE"/>
                                </w:tcPr>
                                <w:p w14:paraId="48C8DC76" w14:textId="77777777" w:rsidR="00B62BD0" w:rsidRDefault="00B62BD0" w:rsidP="005B5EDA">
                                  <w:r>
                                    <w:t>Summer:</w:t>
                                  </w:r>
                                </w:p>
                                <w:p w14:paraId="5CBE6844" w14:textId="77777777" w:rsidR="00B62BD0" w:rsidRDefault="00B62BD0" w:rsidP="005B5EDA">
                                  <w:r>
                                    <w:t>June</w:t>
                                  </w:r>
                                </w:p>
                                <w:p w14:paraId="0FB2EAE6" w14:textId="77777777" w:rsidR="00B62BD0" w:rsidRDefault="00B62BD0" w:rsidP="005B5EDA">
                                  <w:r>
                                    <w:t>July</w:t>
                                  </w:r>
                                </w:p>
                                <w:p w14:paraId="5DEA2623" w14:textId="77777777" w:rsidR="00B62BD0" w:rsidRDefault="00B62BD0" w:rsidP="005B5EDA">
                                  <w:r>
                                    <w:t xml:space="preserve">August </w:t>
                                  </w:r>
                                </w:p>
                              </w:tc>
                            </w:tr>
                          </w:tbl>
                          <w:p w14:paraId="159AC238" w14:textId="77777777" w:rsidR="00B62BD0" w:rsidRDefault="00B62BD0" w:rsidP="00B62BD0">
                            <w:pPr>
                              <w:shd w:val="clear" w:color="auto" w:fill="B1F7EE"/>
                            </w:pPr>
                          </w:p>
                          <w:p w14:paraId="6D198A2D" w14:textId="77777777" w:rsidR="00B62BD0" w:rsidRDefault="00B62B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BB3C6" id="Text Box 31" o:spid="_x0000_s1030" type="#_x0000_t202" style="position:absolute;margin-left:300.85pt;margin-top:-157.45pt;width:432.15pt;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" filled="f" stroked="f">
                <v:textbox>
                  <w:txbxContent>
                    <w:p w14:paraId="4630ECE0" w14:textId="77777777" w:rsidR="00B62BD0" w:rsidRDefault="00B62BD0" w:rsidP="00B62BD0">
                      <w:pPr>
                        <w:shd w:val="clear" w:color="auto" w:fill="B1F7EE"/>
                      </w:pPr>
                      <w:r>
                        <w:t>The Four Seasons</w:t>
                      </w:r>
                    </w:p>
                    <w:tbl>
                      <w:tblPr>
                        <w:tblStyle w:val="TableGrid"/>
                        <w:tblW w:w="8362" w:type="dxa"/>
                        <w:tblLook w:val="04A0" w:firstRow="1" w:lastRow="0" w:firstColumn="1" w:lastColumn="0" w:noHBand="0" w:noVBand="1"/>
                      </w:tblPr>
                      <w:tblGrid>
                        <w:gridCol w:w="4181"/>
                        <w:gridCol w:w="4181"/>
                      </w:tblGrid>
                      <w:tr w:rsidR="00B62BD0" w14:paraId="0E9486B4" w14:textId="77777777" w:rsidTr="00B62BD0">
                        <w:trPr>
                          <w:trHeight w:val="1690"/>
                        </w:trPr>
                        <w:tc>
                          <w:tcPr>
                            <w:tcW w:w="4181" w:type="dxa"/>
                            <w:shd w:val="clear" w:color="auto" w:fill="B1F7EE"/>
                          </w:tcPr>
                          <w:p w14:paraId="5DFC2E55" w14:textId="77777777" w:rsidR="00B62BD0" w:rsidRDefault="00B62BD0" w:rsidP="005B5EDA">
                            <w:r>
                              <w:t xml:space="preserve">Autumn: </w:t>
                            </w:r>
                          </w:p>
                          <w:p w14:paraId="2E8A4E5E" w14:textId="77777777" w:rsidR="00B62BD0" w:rsidRDefault="00B62BD0" w:rsidP="005B5EDA">
                            <w:r>
                              <w:t xml:space="preserve">September </w:t>
                            </w:r>
                          </w:p>
                          <w:p w14:paraId="0AED3DAD" w14:textId="77777777" w:rsidR="00B62BD0" w:rsidRDefault="00B62BD0" w:rsidP="005B5EDA">
                            <w:r>
                              <w:t xml:space="preserve">October </w:t>
                            </w:r>
                          </w:p>
                          <w:p w14:paraId="4A63BAF0" w14:textId="77777777" w:rsidR="00B62BD0" w:rsidRDefault="00B62BD0" w:rsidP="005B5EDA">
                            <w:r>
                              <w:t>November</w:t>
                            </w:r>
                          </w:p>
                        </w:tc>
                        <w:tc>
                          <w:tcPr>
                            <w:tcW w:w="4181" w:type="dxa"/>
                            <w:shd w:val="clear" w:color="auto" w:fill="B1F7EE"/>
                          </w:tcPr>
                          <w:p w14:paraId="6F075FA7" w14:textId="77777777" w:rsidR="00B62BD0" w:rsidRDefault="00B62BD0" w:rsidP="005B5EDA">
                            <w:r>
                              <w:t xml:space="preserve">Winter: </w:t>
                            </w:r>
                          </w:p>
                          <w:p w14:paraId="08ED7B0A" w14:textId="77777777" w:rsidR="00B62BD0" w:rsidRDefault="00B62BD0" w:rsidP="005B5EDA">
                            <w:r>
                              <w:t xml:space="preserve">December </w:t>
                            </w:r>
                          </w:p>
                          <w:p w14:paraId="1995DB5E" w14:textId="77777777" w:rsidR="00B62BD0" w:rsidRDefault="00B62BD0" w:rsidP="005B5EDA">
                            <w:r>
                              <w:t>January</w:t>
                            </w:r>
                          </w:p>
                          <w:p w14:paraId="250D697C" w14:textId="77777777" w:rsidR="00B62BD0" w:rsidRDefault="00B62BD0" w:rsidP="005B5EDA">
                            <w:r>
                              <w:t>February</w:t>
                            </w:r>
                          </w:p>
                        </w:tc>
                      </w:tr>
                      <w:tr w:rsidR="00B62BD0" w14:paraId="7AC5E979" w14:textId="77777777" w:rsidTr="00B62BD0">
                        <w:trPr>
                          <w:trHeight w:val="1556"/>
                        </w:trPr>
                        <w:tc>
                          <w:tcPr>
                            <w:tcW w:w="4181" w:type="dxa"/>
                            <w:shd w:val="clear" w:color="auto" w:fill="B1F7EE"/>
                          </w:tcPr>
                          <w:p w14:paraId="730053E5" w14:textId="77777777" w:rsidR="00B62BD0" w:rsidRDefault="00B62BD0" w:rsidP="005B5EDA">
                            <w:r>
                              <w:t>Spring:</w:t>
                            </w:r>
                          </w:p>
                          <w:p w14:paraId="6E9F7458" w14:textId="77777777" w:rsidR="00B62BD0" w:rsidRDefault="00B62BD0" w:rsidP="005B5EDA">
                            <w:r>
                              <w:t>March</w:t>
                            </w:r>
                          </w:p>
                          <w:p w14:paraId="763F536B" w14:textId="77777777" w:rsidR="00B62BD0" w:rsidRDefault="00B62BD0" w:rsidP="005B5EDA">
                            <w:r>
                              <w:t>April</w:t>
                            </w:r>
                          </w:p>
                          <w:p w14:paraId="76702F05" w14:textId="77777777" w:rsidR="00B62BD0" w:rsidRDefault="00B62BD0" w:rsidP="005B5EDA">
                            <w:r>
                              <w:t xml:space="preserve">May </w:t>
                            </w:r>
                          </w:p>
                        </w:tc>
                        <w:tc>
                          <w:tcPr>
                            <w:tcW w:w="4181" w:type="dxa"/>
                            <w:shd w:val="clear" w:color="auto" w:fill="B1F7EE"/>
                          </w:tcPr>
                          <w:p w14:paraId="48C8DC76" w14:textId="77777777" w:rsidR="00B62BD0" w:rsidRDefault="00B62BD0" w:rsidP="005B5EDA">
                            <w:r>
                              <w:t>Summer:</w:t>
                            </w:r>
                          </w:p>
                          <w:p w14:paraId="5CBE6844" w14:textId="77777777" w:rsidR="00B62BD0" w:rsidRDefault="00B62BD0" w:rsidP="005B5EDA">
                            <w:r>
                              <w:t>June</w:t>
                            </w:r>
                          </w:p>
                          <w:p w14:paraId="0FB2EAE6" w14:textId="77777777" w:rsidR="00B62BD0" w:rsidRDefault="00B62BD0" w:rsidP="005B5EDA">
                            <w:r>
                              <w:t>July</w:t>
                            </w:r>
                          </w:p>
                          <w:p w14:paraId="5DEA2623" w14:textId="77777777" w:rsidR="00B62BD0" w:rsidRDefault="00B62BD0" w:rsidP="005B5EDA">
                            <w:r>
                              <w:t xml:space="preserve">August </w:t>
                            </w:r>
                          </w:p>
                        </w:tc>
                      </w:tr>
                    </w:tbl>
                    <w:p w14:paraId="159AC238" w14:textId="77777777" w:rsidR="00B62BD0" w:rsidRDefault="00B62BD0" w:rsidP="00B62BD0">
                      <w:pPr>
                        <w:shd w:val="clear" w:color="auto" w:fill="B1F7EE"/>
                      </w:pPr>
                    </w:p>
                    <w:p w14:paraId="6D198A2D" w14:textId="77777777" w:rsidR="00B62BD0" w:rsidRDefault="00B62BD0"/>
                  </w:txbxContent>
                </v:textbox>
                <w10:wrap type="squar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71BDAFCD" wp14:editId="150E4F6D">
                <wp:simplePos x="0" y="0"/>
                <wp:positionH relativeFrom="column">
                  <wp:posOffset>3902710</wp:posOffset>
                </wp:positionH>
                <wp:positionV relativeFrom="paragraph">
                  <wp:posOffset>-3950970</wp:posOffset>
                </wp:positionV>
                <wp:extent cx="5330190" cy="1945640"/>
                <wp:effectExtent l="0" t="0" r="3810" b="10160"/>
                <wp:wrapSquare wrapText="bothSides"/>
                <wp:docPr id="27" name="Text Box 27"/>
                <wp:cNvGraphicFramePr/>
                <a:graphic xmlns:a="http://schemas.openxmlformats.org/drawingml/2006/main">
                  <a:graphicData uri="http://schemas.microsoft.com/office/word/2010/wordprocessingShape">
                    <wps:wsp>
                      <wps:cNvSpPr txBox="1"/>
                      <wps:spPr>
                        <a:xfrm>
                          <a:off x="0" y="0"/>
                          <a:ext cx="5330190" cy="1945640"/>
                        </a:xfrm>
                        <a:prstGeom prst="rect">
                          <a:avLst/>
                        </a:prstGeom>
                        <a:solidFill>
                          <a:srgbClr val="BEFFEA"/>
                        </a:solid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896" w:type="dxa"/>
                              <w:tblLook w:val="04A0" w:firstRow="1" w:lastRow="0" w:firstColumn="1" w:lastColumn="0" w:noHBand="0" w:noVBand="1"/>
                            </w:tblPr>
                            <w:tblGrid>
                              <w:gridCol w:w="3947"/>
                              <w:gridCol w:w="3949"/>
                            </w:tblGrid>
                            <w:tr w:rsidR="00B62BD0" w14:paraId="4163433A" w14:textId="77777777" w:rsidTr="00B62BD0">
                              <w:trPr>
                                <w:trHeight w:val="449"/>
                              </w:trPr>
                              <w:tc>
                                <w:tcPr>
                                  <w:tcW w:w="3947" w:type="dxa"/>
                                </w:tcPr>
                                <w:p w14:paraId="0DEB7711" w14:textId="77777777" w:rsidR="00B62BD0" w:rsidRDefault="00B62BD0">
                                  <w:r>
                                    <w:t>Spring</w:t>
                                  </w:r>
                                </w:p>
                              </w:tc>
                              <w:tc>
                                <w:tcPr>
                                  <w:tcW w:w="3949" w:type="dxa"/>
                                </w:tcPr>
                                <w:p w14:paraId="1D437EC6" w14:textId="77777777" w:rsidR="00B62BD0" w:rsidRDefault="00B62BD0">
                                  <w:r>
                                    <w:t>Summer</w:t>
                                  </w:r>
                                </w:p>
                              </w:tc>
                            </w:tr>
                            <w:tr w:rsidR="00B62BD0" w14:paraId="67B2E755" w14:textId="77777777" w:rsidTr="00B62BD0">
                              <w:trPr>
                                <w:trHeight w:val="2364"/>
                              </w:trPr>
                              <w:tc>
                                <w:tcPr>
                                  <w:tcW w:w="3947" w:type="dxa"/>
                                </w:tcPr>
                                <w:p w14:paraId="1816E4FC" w14:textId="77777777" w:rsidR="00B62BD0" w:rsidRDefault="00B62BD0">
                                  <w:r>
                                    <w:rPr>
                                      <w:rFonts w:ascii="Helvetica" w:hAnsi="Helvetica" w:cs="Helvetica"/>
                                      <w:noProof/>
                                      <w:lang w:eastAsia="en-GB"/>
                                    </w:rPr>
                                    <w:drawing>
                                      <wp:inline distT="0" distB="0" distL="0" distR="0" wp14:anchorId="47F2C6E5" wp14:editId="47C52C96">
                                        <wp:extent cx="1696237" cy="1273815"/>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721" cy="1278684"/>
                                                </a:xfrm>
                                                <a:prstGeom prst="rect">
                                                  <a:avLst/>
                                                </a:prstGeom>
                                                <a:noFill/>
                                                <a:ln>
                                                  <a:noFill/>
                                                </a:ln>
                                              </pic:spPr>
                                            </pic:pic>
                                          </a:graphicData>
                                        </a:graphic>
                                      </wp:inline>
                                    </w:drawing>
                                  </w:r>
                                </w:p>
                              </w:tc>
                              <w:tc>
                                <w:tcPr>
                                  <w:tcW w:w="3949" w:type="dxa"/>
                                </w:tcPr>
                                <w:p w14:paraId="415B5404" w14:textId="77777777" w:rsidR="00B62BD0" w:rsidRDefault="00B62BD0">
                                  <w:r>
                                    <w:rPr>
                                      <w:rFonts w:ascii="Helvetica" w:hAnsi="Helvetica" w:cs="Helvetica"/>
                                      <w:noProof/>
                                      <w:lang w:eastAsia="en-GB"/>
                                    </w:rPr>
                                    <w:drawing>
                                      <wp:inline distT="0" distB="0" distL="0" distR="0" wp14:anchorId="724C57D2" wp14:editId="75D2119D">
                                        <wp:extent cx="1838154" cy="122075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003" cy="1235269"/>
                                                </a:xfrm>
                                                <a:prstGeom prst="rect">
                                                  <a:avLst/>
                                                </a:prstGeom>
                                                <a:noFill/>
                                                <a:ln>
                                                  <a:noFill/>
                                                </a:ln>
                                              </pic:spPr>
                                            </pic:pic>
                                          </a:graphicData>
                                        </a:graphic>
                                      </wp:inline>
                                    </w:drawing>
                                  </w:r>
                                </w:p>
                              </w:tc>
                            </w:tr>
                          </w:tbl>
                          <w:p w14:paraId="55618577" w14:textId="77777777" w:rsidR="00B62BD0" w:rsidRDefault="00B62B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AFCD" id="Text Box 27" o:spid="_x0000_s1031" type="#_x0000_t202" style="position:absolute;margin-left:307.3pt;margin-top:-311.1pt;width:419.7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" fillcolor="#beffea" stroked="f">
                <v:textbox>
                  <w:txbxContent>
                    <w:tbl>
                      <w:tblPr>
                        <w:tblStyle w:val="TableGrid"/>
                        <w:tblW w:w="7896" w:type="dxa"/>
                        <w:tblLook w:val="04A0" w:firstRow="1" w:lastRow="0" w:firstColumn="1" w:lastColumn="0" w:noHBand="0" w:noVBand="1"/>
                      </w:tblPr>
                      <w:tblGrid>
                        <w:gridCol w:w="3947"/>
                        <w:gridCol w:w="3949"/>
                      </w:tblGrid>
                      <w:tr w:rsidR="00B62BD0" w14:paraId="4163433A" w14:textId="77777777" w:rsidTr="00B62BD0">
                        <w:trPr>
                          <w:trHeight w:val="449"/>
                        </w:trPr>
                        <w:tc>
                          <w:tcPr>
                            <w:tcW w:w="3947" w:type="dxa"/>
                          </w:tcPr>
                          <w:p w14:paraId="0DEB7711" w14:textId="77777777" w:rsidR="00B62BD0" w:rsidRDefault="00B62BD0">
                            <w:r>
                              <w:t>Spring</w:t>
                            </w:r>
                          </w:p>
                        </w:tc>
                        <w:tc>
                          <w:tcPr>
                            <w:tcW w:w="3949" w:type="dxa"/>
                          </w:tcPr>
                          <w:p w14:paraId="1D437EC6" w14:textId="77777777" w:rsidR="00B62BD0" w:rsidRDefault="00B62BD0">
                            <w:r>
                              <w:t>Summer</w:t>
                            </w:r>
                          </w:p>
                        </w:tc>
                      </w:tr>
                      <w:tr w:rsidR="00B62BD0" w14:paraId="67B2E755" w14:textId="77777777" w:rsidTr="00B62BD0">
                        <w:trPr>
                          <w:trHeight w:val="2364"/>
                        </w:trPr>
                        <w:tc>
                          <w:tcPr>
                            <w:tcW w:w="3947" w:type="dxa"/>
                          </w:tcPr>
                          <w:p w14:paraId="1816E4FC" w14:textId="77777777" w:rsidR="00B62BD0" w:rsidRDefault="00B62BD0">
                            <w:r>
                              <w:rPr>
                                <w:rFonts w:ascii="Helvetica" w:hAnsi="Helvetica" w:cs="Helvetica"/>
                                <w:noProof/>
                                <w:lang w:eastAsia="en-GB"/>
                              </w:rPr>
                              <w:drawing>
                                <wp:inline distT="0" distB="0" distL="0" distR="0" wp14:anchorId="47F2C6E5" wp14:editId="47C52C96">
                                  <wp:extent cx="1696237" cy="1273815"/>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721" cy="1278684"/>
                                          </a:xfrm>
                                          <a:prstGeom prst="rect">
                                            <a:avLst/>
                                          </a:prstGeom>
                                          <a:noFill/>
                                          <a:ln>
                                            <a:noFill/>
                                          </a:ln>
                                        </pic:spPr>
                                      </pic:pic>
                                    </a:graphicData>
                                  </a:graphic>
                                </wp:inline>
                              </w:drawing>
                            </w:r>
                          </w:p>
                        </w:tc>
                        <w:tc>
                          <w:tcPr>
                            <w:tcW w:w="3949" w:type="dxa"/>
                          </w:tcPr>
                          <w:p w14:paraId="415B5404" w14:textId="77777777" w:rsidR="00B62BD0" w:rsidRDefault="00B62BD0">
                            <w:r>
                              <w:rPr>
                                <w:rFonts w:ascii="Helvetica" w:hAnsi="Helvetica" w:cs="Helvetica"/>
                                <w:noProof/>
                                <w:lang w:eastAsia="en-GB"/>
                              </w:rPr>
                              <w:drawing>
                                <wp:inline distT="0" distB="0" distL="0" distR="0" wp14:anchorId="724C57D2" wp14:editId="75D2119D">
                                  <wp:extent cx="1838154" cy="122075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003" cy="1235269"/>
                                          </a:xfrm>
                                          <a:prstGeom prst="rect">
                                            <a:avLst/>
                                          </a:prstGeom>
                                          <a:noFill/>
                                          <a:ln>
                                            <a:noFill/>
                                          </a:ln>
                                        </pic:spPr>
                                      </pic:pic>
                                    </a:graphicData>
                                  </a:graphic>
                                </wp:inline>
                              </w:drawing>
                            </w:r>
                          </w:p>
                        </w:tc>
                      </w:tr>
                    </w:tbl>
                    <w:p w14:paraId="55618577" w14:textId="77777777" w:rsidR="00B62BD0" w:rsidRDefault="00B62BD0"/>
                  </w:txbxContent>
                </v:textbox>
                <w10:wrap type="square"/>
              </v:shape>
            </w:pict>
          </mc:Fallback>
        </mc:AlternateContent>
      </w:r>
    </w:p>
    <w:sectPr w:rsidR="00C25DB8" w:rsidSect="00EA2DC1">
      <w:headerReference w:type="even" r:id="rId10"/>
      <w:headerReference w:type="default" r:id="rId11"/>
      <w:footerReference w:type="even" r:id="rId12"/>
      <w:footerReference w:type="default" r:id="rId13"/>
      <w:headerReference w:type="first" r:id="rId14"/>
      <w:footerReference w:type="first" r:id="rId15"/>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5BAA1" w14:textId="77777777" w:rsidR="00244D9E" w:rsidRDefault="00244D9E" w:rsidP="00DA3B33">
      <w:r>
        <w:separator/>
      </w:r>
    </w:p>
  </w:endnote>
  <w:endnote w:type="continuationSeparator" w:id="0">
    <w:p w14:paraId="70325E2A" w14:textId="77777777" w:rsidR="00244D9E" w:rsidRDefault="00244D9E" w:rsidP="00DA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Bold">
    <w:panose1 w:val="00000000000000000000"/>
    <w:charset w:val="00"/>
    <w:family w:val="swiss"/>
    <w:notTrueType/>
    <w:pitch w:val="default"/>
    <w:sig w:usb0="00000003" w:usb1="00000000" w:usb2="00000000" w:usb3="00000000" w:csb0="00000001" w:csb1="00000000"/>
  </w:font>
  <w:font w:name="BPreplay">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0C67" w14:textId="77777777" w:rsidR="00637EE8" w:rsidRDefault="00637E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4E3D4" w14:textId="77777777" w:rsidR="00637EE8" w:rsidRDefault="00637E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5461" w14:textId="77777777" w:rsidR="00637EE8" w:rsidRDefault="00637E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89103" w14:textId="77777777" w:rsidR="00244D9E" w:rsidRDefault="00244D9E" w:rsidP="00DA3B33">
      <w:r>
        <w:separator/>
      </w:r>
    </w:p>
  </w:footnote>
  <w:footnote w:type="continuationSeparator" w:id="0">
    <w:p w14:paraId="4311A899" w14:textId="77777777" w:rsidR="00244D9E" w:rsidRDefault="00244D9E" w:rsidP="00DA3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CB40" w14:textId="77777777" w:rsidR="00637EE8" w:rsidRDefault="00637E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C058A" w14:textId="64180E3B" w:rsidR="00DA3B33" w:rsidRPr="00DA3B33" w:rsidRDefault="00DC21A6" w:rsidP="00637EE8">
    <w:pPr>
      <w:pStyle w:val="Header"/>
      <w:jc w:val="center"/>
      <w:rPr>
        <w:b/>
        <w:color w:val="557A7F"/>
        <w:sz w:val="28"/>
      </w:rPr>
    </w:pPr>
    <w:r>
      <w:rPr>
        <w:noProof/>
        <w:lang w:eastAsia="en-GB"/>
      </w:rPr>
      <w:drawing>
        <wp:anchor distT="0" distB="0" distL="114300" distR="114300" simplePos="0" relativeHeight="251661312" behindDoc="0" locked="0" layoutInCell="1" allowOverlap="0" wp14:anchorId="763EB379" wp14:editId="7786EE65">
          <wp:simplePos x="0" y="0"/>
          <wp:positionH relativeFrom="column">
            <wp:posOffset>9081135</wp:posOffset>
          </wp:positionH>
          <wp:positionV relativeFrom="paragraph">
            <wp:posOffset>-334010</wp:posOffset>
          </wp:positionV>
          <wp:extent cx="622935" cy="782320"/>
          <wp:effectExtent l="0" t="0" r="12065" b="5080"/>
          <wp:wrapSquare wrapText="bothSides"/>
          <wp:docPr id="4" name="Picture 4"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93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37EE8">
      <w:rPr>
        <w:noProof/>
        <w:lang w:eastAsia="en-GB"/>
      </w:rPr>
      <w:drawing>
        <wp:anchor distT="0" distB="0" distL="114300" distR="114300" simplePos="0" relativeHeight="251659264" behindDoc="1" locked="0" layoutInCell="1" allowOverlap="1" wp14:anchorId="5264970B" wp14:editId="24B79CC1">
          <wp:simplePos x="0" y="0"/>
          <wp:positionH relativeFrom="column">
            <wp:posOffset>-901065</wp:posOffset>
          </wp:positionH>
          <wp:positionV relativeFrom="paragraph">
            <wp:posOffset>-461484</wp:posOffset>
          </wp:positionV>
          <wp:extent cx="965835" cy="113093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l="77646" t="26793" r="5598" b="35443"/>
                  <a:stretch>
                    <a:fillRect/>
                  </a:stretch>
                </pic:blipFill>
                <pic:spPr bwMode="auto">
                  <a:xfrm>
                    <a:off x="0" y="0"/>
                    <a:ext cx="96583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A3B33" w:rsidRPr="00DA3B33">
      <w:rPr>
        <w:b/>
        <w:color w:val="557A7F"/>
        <w:sz w:val="28"/>
      </w:rPr>
      <w:t>S</w:t>
    </w:r>
    <w:r w:rsidR="00B62BD0">
      <w:rPr>
        <w:b/>
        <w:color w:val="557A7F"/>
        <w:sz w:val="28"/>
      </w:rPr>
      <w:t xml:space="preserve">easonal Changes </w:t>
    </w:r>
    <w:r w:rsidR="00DA3B33" w:rsidRPr="00DA3B33">
      <w:rPr>
        <w:b/>
        <w:color w:val="557A7F"/>
        <w:sz w:val="28"/>
      </w:rPr>
      <w:t>Year 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E6363" w14:textId="77777777" w:rsidR="00637EE8" w:rsidRDefault="00637E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C1"/>
    <w:rsid w:val="00244D9E"/>
    <w:rsid w:val="002C2077"/>
    <w:rsid w:val="002C33F4"/>
    <w:rsid w:val="0043274E"/>
    <w:rsid w:val="004F3F94"/>
    <w:rsid w:val="00637EE8"/>
    <w:rsid w:val="006519A4"/>
    <w:rsid w:val="00685B7F"/>
    <w:rsid w:val="007F455D"/>
    <w:rsid w:val="008A6A18"/>
    <w:rsid w:val="008B201C"/>
    <w:rsid w:val="00B62BD0"/>
    <w:rsid w:val="00BB1BDA"/>
    <w:rsid w:val="00DA3B33"/>
    <w:rsid w:val="00DC21A6"/>
    <w:rsid w:val="00EA2DC1"/>
    <w:rsid w:val="00F50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BD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B33"/>
    <w:pPr>
      <w:tabs>
        <w:tab w:val="center" w:pos="4513"/>
        <w:tab w:val="right" w:pos="9026"/>
      </w:tabs>
    </w:pPr>
  </w:style>
  <w:style w:type="character" w:customStyle="1" w:styleId="HeaderChar">
    <w:name w:val="Header Char"/>
    <w:basedOn w:val="DefaultParagraphFont"/>
    <w:link w:val="Header"/>
    <w:uiPriority w:val="99"/>
    <w:rsid w:val="00DA3B33"/>
  </w:style>
  <w:style w:type="paragraph" w:styleId="Footer">
    <w:name w:val="footer"/>
    <w:basedOn w:val="Normal"/>
    <w:link w:val="FooterChar"/>
    <w:uiPriority w:val="99"/>
    <w:unhideWhenUsed/>
    <w:rsid w:val="00DA3B33"/>
    <w:pPr>
      <w:tabs>
        <w:tab w:val="center" w:pos="4513"/>
        <w:tab w:val="right" w:pos="9026"/>
      </w:tabs>
    </w:pPr>
  </w:style>
  <w:style w:type="character" w:customStyle="1" w:styleId="FooterChar">
    <w:name w:val="Footer Char"/>
    <w:basedOn w:val="DefaultParagraphFont"/>
    <w:link w:val="Footer"/>
    <w:uiPriority w:val="99"/>
    <w:rsid w:val="00DA3B33"/>
  </w:style>
  <w:style w:type="table" w:styleId="TableGrid">
    <w:name w:val="Table Grid"/>
    <w:basedOn w:val="TableNormal"/>
    <w:uiPriority w:val="39"/>
    <w:rsid w:val="00DA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27C51EA5</Template>
  <TotalTime>33</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steele</dc:creator>
  <cp:keywords/>
  <dc:description/>
  <cp:lastModifiedBy>st-STEELE-S</cp:lastModifiedBy>
  <cp:revision>6</cp:revision>
  <dcterms:created xsi:type="dcterms:W3CDTF">2020-07-22T11:50:00Z</dcterms:created>
  <dcterms:modified xsi:type="dcterms:W3CDTF">2023-09-05T12:31:00Z</dcterms:modified>
</cp:coreProperties>
</file>