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E7" w:rsidRPr="00651D60" w:rsidRDefault="00110A15" w:rsidP="007024E9">
      <w:pPr>
        <w:jc w:val="center"/>
        <w:rPr>
          <w:rFonts w:ascii="Comic Sans MS" w:hAnsi="Comic Sans MS"/>
          <w:b/>
          <w:sz w:val="17"/>
          <w:szCs w:val="17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422E97" wp14:editId="13023BC9">
            <wp:simplePos x="0" y="0"/>
            <wp:positionH relativeFrom="column">
              <wp:posOffset>8439150</wp:posOffset>
            </wp:positionH>
            <wp:positionV relativeFrom="paragraph">
              <wp:posOffset>9525</wp:posOffset>
            </wp:positionV>
            <wp:extent cx="719455" cy="749935"/>
            <wp:effectExtent l="0" t="0" r="444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82" w:rsidRPr="00651D60">
        <w:rPr>
          <w:rFonts w:ascii="Comic Sans MS" w:hAnsi="Comic Sans MS"/>
          <w:b/>
          <w:sz w:val="17"/>
          <w:szCs w:val="17"/>
          <w:u w:val="single"/>
        </w:rPr>
        <w:t xml:space="preserve">Science </w:t>
      </w:r>
      <w:r w:rsidR="00AB3824" w:rsidRPr="00651D60">
        <w:rPr>
          <w:rFonts w:ascii="Comic Sans MS" w:hAnsi="Comic Sans MS"/>
          <w:b/>
          <w:sz w:val="17"/>
          <w:szCs w:val="17"/>
          <w:u w:val="single"/>
        </w:rPr>
        <w:t xml:space="preserve">Curriculum </w:t>
      </w:r>
      <w:r w:rsidR="00917AA8" w:rsidRPr="00651D60">
        <w:rPr>
          <w:rFonts w:ascii="Comic Sans MS" w:hAnsi="Comic Sans MS"/>
          <w:b/>
          <w:sz w:val="17"/>
          <w:szCs w:val="17"/>
          <w:u w:val="single"/>
        </w:rPr>
        <w:t>O</w:t>
      </w:r>
      <w:r w:rsidR="00E509E7" w:rsidRPr="00651D60">
        <w:rPr>
          <w:rFonts w:ascii="Comic Sans MS" w:hAnsi="Comic Sans MS"/>
          <w:b/>
          <w:sz w:val="17"/>
          <w:szCs w:val="17"/>
          <w:u w:val="single"/>
        </w:rPr>
        <w:t>verview</w:t>
      </w:r>
      <w:r w:rsidR="002E379C">
        <w:rPr>
          <w:rFonts w:ascii="Comic Sans MS" w:hAnsi="Comic Sans MS"/>
          <w:b/>
          <w:sz w:val="17"/>
          <w:szCs w:val="17"/>
          <w:u w:val="single"/>
        </w:rPr>
        <w:t xml:space="preserve"> – 2023-24</w:t>
      </w:r>
      <w:bookmarkStart w:id="0" w:name="_GoBack"/>
      <w:bookmarkEnd w:id="0"/>
      <w:r>
        <w:rPr>
          <w:rFonts w:ascii="Comic Sans MS" w:hAnsi="Comic Sans MS"/>
          <w:b/>
          <w:sz w:val="17"/>
          <w:szCs w:val="17"/>
          <w:u w:val="single"/>
        </w:rPr>
        <w:t xml:space="preserve">                                                               </w:t>
      </w:r>
    </w:p>
    <w:p w:rsidR="007024E9" w:rsidRPr="00651D60" w:rsidRDefault="007024E9" w:rsidP="007024E9">
      <w:pPr>
        <w:jc w:val="center"/>
        <w:rPr>
          <w:rFonts w:ascii="Comic Sans MS" w:hAnsi="Comic Sans MS"/>
          <w:b/>
          <w:color w:val="FF0000"/>
          <w:sz w:val="17"/>
          <w:szCs w:val="17"/>
          <w:u w:val="single"/>
        </w:rPr>
      </w:pPr>
      <w:r w:rsidRPr="00651D60">
        <w:rPr>
          <w:rFonts w:ascii="Comic Sans MS" w:hAnsi="Comic Sans MS"/>
          <w:b/>
          <w:color w:val="FF0000"/>
          <w:sz w:val="17"/>
          <w:szCs w:val="17"/>
          <w:u w:val="single"/>
        </w:rPr>
        <w:t>Investigation titles in red</w:t>
      </w:r>
    </w:p>
    <w:p w:rsidR="00E509E7" w:rsidRPr="00651D60" w:rsidRDefault="00E509E7">
      <w:pPr>
        <w:rPr>
          <w:rFonts w:ascii="Comic Sans MS" w:hAnsi="Comic Sans MS"/>
          <w:b/>
          <w:sz w:val="17"/>
          <w:szCs w:val="17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3162"/>
        <w:gridCol w:w="1043"/>
        <w:gridCol w:w="1365"/>
        <w:gridCol w:w="871"/>
        <w:gridCol w:w="2098"/>
        <w:gridCol w:w="1846"/>
        <w:gridCol w:w="2408"/>
        <w:gridCol w:w="2483"/>
      </w:tblGrid>
      <w:tr w:rsidR="0050246F" w:rsidRPr="00651D60" w:rsidTr="002C063D">
        <w:trPr>
          <w:trHeight w:val="616"/>
        </w:trPr>
        <w:tc>
          <w:tcPr>
            <w:tcW w:w="3279" w:type="dxa"/>
          </w:tcPr>
          <w:p w:rsidR="0050246F" w:rsidRPr="00651D60" w:rsidRDefault="0050246F" w:rsidP="00C37C82">
            <w:pPr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</w:tc>
        <w:tc>
          <w:tcPr>
            <w:tcW w:w="1045" w:type="dxa"/>
          </w:tcPr>
          <w:p w:rsidR="0050246F" w:rsidRPr="00651D60" w:rsidRDefault="0050246F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proofErr w:type="spellStart"/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Aut</w:t>
            </w:r>
            <w:proofErr w:type="spellEnd"/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 xml:space="preserve"> 1</w:t>
            </w:r>
          </w:p>
        </w:tc>
        <w:tc>
          <w:tcPr>
            <w:tcW w:w="1912" w:type="dxa"/>
            <w:gridSpan w:val="2"/>
          </w:tcPr>
          <w:p w:rsidR="0050246F" w:rsidRPr="00651D60" w:rsidRDefault="0050246F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proofErr w:type="spellStart"/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Aut</w:t>
            </w:r>
            <w:proofErr w:type="spellEnd"/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 xml:space="preserve"> 2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50246F" w:rsidRPr="00651D60" w:rsidRDefault="0050246F" w:rsidP="00AB3824">
            <w:pPr>
              <w:tabs>
                <w:tab w:val="left" w:pos="360"/>
                <w:tab w:val="center" w:pos="1012"/>
              </w:tabs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Sp1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50246F" w:rsidRPr="00651D60" w:rsidRDefault="0050246F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Sp2</w:t>
            </w:r>
          </w:p>
        </w:tc>
        <w:tc>
          <w:tcPr>
            <w:tcW w:w="2453" w:type="dxa"/>
          </w:tcPr>
          <w:p w:rsidR="0050246F" w:rsidRPr="00651D60" w:rsidRDefault="0050246F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Sum1</w:t>
            </w:r>
          </w:p>
        </w:tc>
        <w:tc>
          <w:tcPr>
            <w:tcW w:w="2549" w:type="dxa"/>
          </w:tcPr>
          <w:p w:rsidR="0050246F" w:rsidRPr="00651D60" w:rsidRDefault="0050246F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Sum2</w:t>
            </w:r>
          </w:p>
        </w:tc>
      </w:tr>
      <w:tr w:rsidR="00CE332E" w:rsidRPr="00651D60" w:rsidTr="002C063D">
        <w:trPr>
          <w:trHeight w:val="691"/>
        </w:trPr>
        <w:tc>
          <w:tcPr>
            <w:tcW w:w="3279" w:type="dxa"/>
            <w:tcBorders>
              <w:bottom w:val="single" w:sz="4" w:space="0" w:color="auto"/>
            </w:tcBorders>
          </w:tcPr>
          <w:p w:rsidR="00951899" w:rsidRPr="00651D60" w:rsidRDefault="00951899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R</w:t>
            </w:r>
          </w:p>
          <w:p w:rsidR="00CE332E" w:rsidRPr="00651D60" w:rsidRDefault="00CE332E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E332E" w:rsidRPr="00110A15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spellStart"/>
            <w:r w:rsidRPr="00110A15">
              <w:rPr>
                <w:rFonts w:ascii="Comic Sans MS" w:hAnsi="Comic Sans MS"/>
                <w:sz w:val="17"/>
                <w:szCs w:val="17"/>
              </w:rPr>
              <w:t>UtW</w:t>
            </w:r>
            <w:proofErr w:type="spellEnd"/>
            <w:r w:rsidRPr="00110A15">
              <w:rPr>
                <w:rFonts w:ascii="Comic Sans MS" w:hAnsi="Comic Sans MS"/>
                <w:sz w:val="17"/>
                <w:szCs w:val="17"/>
              </w:rPr>
              <w:t>: W Change</w:t>
            </w:r>
          </w:p>
          <w:p w:rsidR="00110A15" w:rsidRP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110A15">
              <w:rPr>
                <w:rFonts w:ascii="Comic Sans MS" w:hAnsi="Comic Sans MS"/>
                <w:color w:val="FF0000"/>
                <w:sz w:val="17"/>
                <w:szCs w:val="17"/>
              </w:rPr>
              <w:t>Melting Chocol</w:t>
            </w:r>
            <w:r w:rsidR="007024E9" w:rsidRPr="00110A15">
              <w:rPr>
                <w:rFonts w:ascii="Comic Sans MS" w:hAnsi="Comic Sans MS"/>
                <w:color w:val="FF0000"/>
                <w:sz w:val="17"/>
                <w:szCs w:val="17"/>
              </w:rPr>
              <w:t>a</w:t>
            </w:r>
            <w:r w:rsidRPr="00110A15">
              <w:rPr>
                <w:rFonts w:ascii="Comic Sans MS" w:hAnsi="Comic Sans MS"/>
                <w:color w:val="FF0000"/>
                <w:sz w:val="17"/>
                <w:szCs w:val="17"/>
              </w:rPr>
              <w:t>te</w:t>
            </w: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951899" w:rsidRPr="00651D60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spellStart"/>
            <w:r w:rsidRPr="00651D60">
              <w:rPr>
                <w:rFonts w:ascii="Comic Sans MS" w:hAnsi="Comic Sans MS"/>
                <w:sz w:val="17"/>
                <w:szCs w:val="17"/>
              </w:rPr>
              <w:t>UtW:W</w:t>
            </w:r>
            <w:proofErr w:type="spellEnd"/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Patterns</w:t>
            </w:r>
          </w:p>
          <w:p w:rsidR="00110A15" w:rsidRDefault="00110A15" w:rsidP="007024E9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7024E9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951899" w:rsidRPr="00651D60" w:rsidRDefault="007024E9" w:rsidP="007024E9">
            <w:pPr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Gingerbread men</w:t>
            </w:r>
          </w:p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</w:tcPr>
          <w:p w:rsidR="00951899" w:rsidRPr="00110A15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spellStart"/>
            <w:r w:rsidRPr="00110A15">
              <w:rPr>
                <w:rFonts w:ascii="Comic Sans MS" w:hAnsi="Comic Sans MS"/>
                <w:sz w:val="17"/>
                <w:szCs w:val="17"/>
              </w:rPr>
              <w:t>UtW:W</w:t>
            </w:r>
            <w:proofErr w:type="spellEnd"/>
          </w:p>
          <w:p w:rsidR="00951899" w:rsidRPr="00110A15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110A15">
              <w:rPr>
                <w:rFonts w:ascii="Comic Sans MS" w:hAnsi="Comic Sans MS"/>
                <w:sz w:val="17"/>
                <w:szCs w:val="17"/>
              </w:rPr>
              <w:t>Materials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951899" w:rsidRPr="00651D60" w:rsidRDefault="007024E9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110A15">
              <w:rPr>
                <w:rFonts w:ascii="Comic Sans MS" w:hAnsi="Comic Sans MS"/>
                <w:color w:val="FF0000"/>
                <w:sz w:val="17"/>
                <w:szCs w:val="17"/>
              </w:rPr>
              <w:t>Ice melting</w:t>
            </w: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:rsidR="00951899" w:rsidRPr="00651D60" w:rsidRDefault="00951899">
            <w:pPr>
              <w:rPr>
                <w:rFonts w:ascii="Comic Sans MS" w:hAnsi="Comic Sans MS"/>
                <w:sz w:val="17"/>
                <w:szCs w:val="17"/>
              </w:rPr>
            </w:pPr>
          </w:p>
          <w:p w:rsidR="00951899" w:rsidRPr="00651D60" w:rsidRDefault="00951899">
            <w:pPr>
              <w:rPr>
                <w:rFonts w:ascii="Comic Sans MS" w:hAnsi="Comic Sans MS"/>
                <w:sz w:val="17"/>
                <w:szCs w:val="17"/>
              </w:rPr>
            </w:pPr>
          </w:p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951899" w:rsidRPr="00110A15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spellStart"/>
            <w:r w:rsidRPr="00110A15">
              <w:rPr>
                <w:rFonts w:ascii="Comic Sans MS" w:hAnsi="Comic Sans MS"/>
                <w:sz w:val="17"/>
                <w:szCs w:val="17"/>
              </w:rPr>
              <w:t>UtW:W</w:t>
            </w:r>
            <w:proofErr w:type="spellEnd"/>
          </w:p>
          <w:p w:rsidR="00110A15" w:rsidRPr="00110A15" w:rsidRDefault="00110A15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  <w:highlight w:val="yellow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  <w:highlight w:val="yellow"/>
              </w:rPr>
            </w:pPr>
          </w:p>
          <w:p w:rsidR="007024E9" w:rsidRPr="00651D60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Ramps</w:t>
            </w: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</w:tr>
      <w:tr w:rsidR="00951899" w:rsidRPr="00651D60" w:rsidTr="002C063D">
        <w:trPr>
          <w:trHeight w:val="1635"/>
        </w:trPr>
        <w:tc>
          <w:tcPr>
            <w:tcW w:w="3279" w:type="dxa"/>
            <w:tcBorders>
              <w:top w:val="single" w:sz="4" w:space="0" w:color="auto"/>
            </w:tcBorders>
          </w:tcPr>
          <w:p w:rsidR="00951899" w:rsidRPr="00651D60" w:rsidRDefault="00951899" w:rsidP="00951899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951899" w:rsidRPr="00651D60" w:rsidRDefault="00951899" w:rsidP="00951899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Yr1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951899" w:rsidRDefault="00951899" w:rsidP="0095189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Seasonal change</w:t>
            </w:r>
          </w:p>
          <w:p w:rsidR="00DB2773" w:rsidRPr="00651D60" w:rsidRDefault="00DB2773" w:rsidP="0095189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Hot and cold</w:t>
            </w:r>
          </w:p>
          <w:p w:rsidR="00951899" w:rsidRPr="00651D60" w:rsidRDefault="00951899" w:rsidP="0095189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:rsidR="00951899" w:rsidRPr="00651D60" w:rsidRDefault="00951899" w:rsidP="0095189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right w:val="single" w:sz="4" w:space="0" w:color="auto"/>
            </w:tcBorders>
          </w:tcPr>
          <w:p w:rsidR="00951899" w:rsidRPr="00651D60" w:rsidRDefault="00951899" w:rsidP="0095189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Plants</w:t>
            </w:r>
          </w:p>
          <w:p w:rsidR="00110A15" w:rsidRDefault="00110A15" w:rsidP="00951899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951899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951899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951899" w:rsidRPr="00651D60" w:rsidRDefault="00951899" w:rsidP="00951899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Plants: survival</w:t>
            </w: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</w:tcPr>
          <w:p w:rsidR="00951899" w:rsidRPr="00651D60" w:rsidRDefault="00951899" w:rsidP="00951899">
            <w:pPr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Seasons</w:t>
            </w: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951899" w:rsidRPr="00651D60" w:rsidRDefault="00951899" w:rsidP="0095189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Everyday materials</w:t>
            </w:r>
          </w:p>
          <w:p w:rsidR="00110A15" w:rsidRDefault="00110A15" w:rsidP="00951899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951899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951899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951899" w:rsidRPr="00651D60" w:rsidRDefault="00951899" w:rsidP="00951899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Waterproof Jackets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951899" w:rsidRPr="00651D60" w:rsidRDefault="00951899" w:rsidP="0095189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(Seasonal change – revisit)</w:t>
            </w:r>
          </w:p>
        </w:tc>
      </w:tr>
      <w:tr w:rsidR="0050246F" w:rsidRPr="00651D60" w:rsidTr="002C063D">
        <w:trPr>
          <w:trHeight w:val="1003"/>
        </w:trPr>
        <w:tc>
          <w:tcPr>
            <w:tcW w:w="3279" w:type="dxa"/>
          </w:tcPr>
          <w:p w:rsidR="0050246F" w:rsidRPr="00651D60" w:rsidRDefault="0050246F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Yr2</w:t>
            </w:r>
          </w:p>
        </w:tc>
        <w:tc>
          <w:tcPr>
            <w:tcW w:w="2957" w:type="dxa"/>
            <w:gridSpan w:val="3"/>
          </w:tcPr>
          <w:p w:rsidR="00951899" w:rsidRPr="00651D60" w:rsidRDefault="0050246F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951899" w:rsidRPr="00651D60" w:rsidRDefault="00951899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Food Chains</w:t>
            </w:r>
          </w:p>
        </w:tc>
        <w:tc>
          <w:tcPr>
            <w:tcW w:w="4038" w:type="dxa"/>
            <w:gridSpan w:val="2"/>
          </w:tcPr>
          <w:p w:rsidR="0050246F" w:rsidRPr="00651D60" w:rsidRDefault="00CE332E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Living things and their habitats</w:t>
            </w:r>
          </w:p>
          <w:p w:rsidR="00110A15" w:rsidRDefault="00110A15" w:rsidP="00CE332E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951899" w:rsidRPr="00651D60" w:rsidRDefault="00951899" w:rsidP="00CE332E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Minibeasts</w:t>
            </w:r>
          </w:p>
        </w:tc>
        <w:tc>
          <w:tcPr>
            <w:tcW w:w="2453" w:type="dxa"/>
          </w:tcPr>
          <w:p w:rsidR="00CE332E" w:rsidRPr="00651D60" w:rsidRDefault="00CE332E" w:rsidP="00CE332E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Uses of everyday materials</w:t>
            </w:r>
          </w:p>
          <w:p w:rsidR="00110A15" w:rsidRDefault="00110A15" w:rsidP="00CE332E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951899" w:rsidRPr="00651D60" w:rsidRDefault="00951899" w:rsidP="00CE332E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Exploring the use of materials</w:t>
            </w:r>
            <w:r w:rsidR="00293143">
              <w:rPr>
                <w:rFonts w:ascii="Comic Sans MS" w:hAnsi="Comic Sans MS"/>
                <w:color w:val="FF0000"/>
                <w:sz w:val="17"/>
                <w:szCs w:val="17"/>
              </w:rPr>
              <w:t>. Floating/sinking</w:t>
            </w:r>
          </w:p>
          <w:p w:rsidR="00951899" w:rsidRPr="00651D60" w:rsidRDefault="00951899" w:rsidP="00CE332E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50246F" w:rsidRPr="00651D60" w:rsidRDefault="0050246F" w:rsidP="00CE332E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549" w:type="dxa"/>
          </w:tcPr>
          <w:p w:rsidR="0050246F" w:rsidRPr="00651D60" w:rsidRDefault="0050246F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Plants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D1C3A" w:rsidRPr="00651D60" w:rsidRDefault="00293143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Growing</w:t>
            </w:r>
          </w:p>
        </w:tc>
      </w:tr>
      <w:tr w:rsidR="000B463A" w:rsidRPr="00651D60" w:rsidTr="000B463A">
        <w:trPr>
          <w:trHeight w:val="939"/>
        </w:trPr>
        <w:tc>
          <w:tcPr>
            <w:tcW w:w="3279" w:type="dxa"/>
          </w:tcPr>
          <w:p w:rsidR="000B463A" w:rsidRPr="00651D60" w:rsidRDefault="000B463A" w:rsidP="00842CD6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Yr3</w:t>
            </w:r>
            <w:r w:rsidRPr="00651D60">
              <w:rPr>
                <w:rFonts w:ascii="Comic Sans MS" w:hAnsi="Comic Sans MS"/>
                <w:sz w:val="17"/>
                <w:szCs w:val="17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right w:val="single" w:sz="4" w:space="0" w:color="auto"/>
            </w:tcBorders>
          </w:tcPr>
          <w:p w:rsidR="000B463A" w:rsidRPr="00651D60" w:rsidRDefault="000B463A" w:rsidP="00842CD6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110A15" w:rsidRDefault="00110A15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B463A" w:rsidRPr="007F3298" w:rsidRDefault="000B463A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Bones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B463A" w:rsidRPr="00651D60" w:rsidRDefault="000B463A" w:rsidP="00110A15">
            <w:pPr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Forces and magnets</w:t>
            </w:r>
          </w:p>
          <w:p w:rsidR="000B463A" w:rsidRPr="007F3298" w:rsidRDefault="000B463A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</w:tc>
        <w:tc>
          <w:tcPr>
            <w:tcW w:w="2151" w:type="dxa"/>
          </w:tcPr>
          <w:p w:rsidR="000B463A" w:rsidRPr="00651D60" w:rsidRDefault="000B463A" w:rsidP="00110A15">
            <w:pPr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Forces and magnets</w:t>
            </w:r>
          </w:p>
          <w:p w:rsidR="00110A15" w:rsidRDefault="00110A15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B463A" w:rsidRPr="00651D60" w:rsidRDefault="000B463A" w:rsidP="00842CD6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Ramps</w:t>
            </w:r>
          </w:p>
          <w:p w:rsidR="000B463A" w:rsidRPr="00651D60" w:rsidRDefault="000B463A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0B463A" w:rsidRPr="00651D60" w:rsidRDefault="000B463A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</w:tc>
        <w:tc>
          <w:tcPr>
            <w:tcW w:w="1887" w:type="dxa"/>
          </w:tcPr>
          <w:p w:rsidR="000B463A" w:rsidRPr="00651D60" w:rsidRDefault="000B463A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Light</w:t>
            </w:r>
          </w:p>
          <w:p w:rsidR="00110A15" w:rsidRDefault="00110A15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B463A" w:rsidRPr="00651D60" w:rsidRDefault="000B463A" w:rsidP="00842CD6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Shadows</w:t>
            </w:r>
          </w:p>
          <w:p w:rsidR="000B463A" w:rsidRPr="00651D60" w:rsidRDefault="000B463A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0B463A" w:rsidRPr="00651D60" w:rsidRDefault="000B463A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53" w:type="dxa"/>
          </w:tcPr>
          <w:p w:rsidR="000B463A" w:rsidRPr="00651D60" w:rsidRDefault="000B463A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Plants</w:t>
            </w:r>
          </w:p>
          <w:p w:rsidR="00110A15" w:rsidRDefault="00110A15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B463A" w:rsidRPr="00651D60" w:rsidRDefault="000B463A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Plants</w:t>
            </w:r>
          </w:p>
          <w:p w:rsidR="000B463A" w:rsidRPr="00651D60" w:rsidRDefault="000B463A" w:rsidP="00842CD6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</w:tc>
        <w:tc>
          <w:tcPr>
            <w:tcW w:w="2549" w:type="dxa"/>
          </w:tcPr>
          <w:p w:rsidR="000B463A" w:rsidRPr="00651D60" w:rsidRDefault="000B463A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Rocks</w:t>
            </w:r>
          </w:p>
          <w:p w:rsidR="000B463A" w:rsidRPr="00651D60" w:rsidRDefault="000B463A" w:rsidP="00842CD6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</w:tr>
      <w:tr w:rsidR="0050246F" w:rsidRPr="00651D60" w:rsidTr="002C063D">
        <w:trPr>
          <w:trHeight w:val="125"/>
        </w:trPr>
        <w:tc>
          <w:tcPr>
            <w:tcW w:w="3279" w:type="dxa"/>
          </w:tcPr>
          <w:p w:rsidR="0050246F" w:rsidRPr="00651D60" w:rsidRDefault="0050246F" w:rsidP="00E509E7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Yr4</w:t>
            </w:r>
          </w:p>
        </w:tc>
        <w:tc>
          <w:tcPr>
            <w:tcW w:w="1045" w:type="dxa"/>
          </w:tcPr>
          <w:p w:rsidR="0050246F" w:rsidRPr="00651D60" w:rsidRDefault="0050246F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Living things and their habitats</w:t>
            </w:r>
          </w:p>
          <w:p w:rsidR="000D1C3A" w:rsidRPr="00651D60" w:rsidRDefault="000D1C3A" w:rsidP="00110A15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Habitats</w:t>
            </w:r>
          </w:p>
        </w:tc>
        <w:tc>
          <w:tcPr>
            <w:tcW w:w="1912" w:type="dxa"/>
            <w:gridSpan w:val="2"/>
          </w:tcPr>
          <w:p w:rsidR="0050246F" w:rsidRPr="00651D60" w:rsidRDefault="0050246F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Electricity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D1C3A" w:rsidRPr="00651D60" w:rsidRDefault="000D1C3A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Circuits</w:t>
            </w:r>
          </w:p>
        </w:tc>
        <w:tc>
          <w:tcPr>
            <w:tcW w:w="2151" w:type="dxa"/>
          </w:tcPr>
          <w:p w:rsidR="0050246F" w:rsidRPr="00651D60" w:rsidRDefault="0050246F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States of matter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D1C3A" w:rsidRPr="00651D60" w:rsidRDefault="000D1C3A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Changing States</w:t>
            </w:r>
          </w:p>
        </w:tc>
        <w:tc>
          <w:tcPr>
            <w:tcW w:w="1887" w:type="dxa"/>
          </w:tcPr>
          <w:p w:rsidR="0050246F" w:rsidRPr="00651D60" w:rsidRDefault="0050246F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Sound</w:t>
            </w:r>
          </w:p>
          <w:p w:rsidR="0050246F" w:rsidRPr="00651D60" w:rsidRDefault="0050246F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50246F" w:rsidRPr="00651D60" w:rsidRDefault="0050246F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5002" w:type="dxa"/>
            <w:gridSpan w:val="2"/>
          </w:tcPr>
          <w:p w:rsidR="0050246F" w:rsidRPr="00651D60" w:rsidRDefault="0050246F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D1C3A" w:rsidRPr="00651D60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T</w:t>
            </w:r>
            <w:r w:rsidR="000D1C3A" w:rsidRPr="00651D60">
              <w:rPr>
                <w:rFonts w:ascii="Comic Sans MS" w:hAnsi="Comic Sans MS"/>
                <w:color w:val="FF0000"/>
                <w:sz w:val="17"/>
                <w:szCs w:val="17"/>
              </w:rPr>
              <w:t>eeth</w:t>
            </w:r>
          </w:p>
        </w:tc>
      </w:tr>
      <w:tr w:rsidR="00BD2D1B" w:rsidRPr="00651D60" w:rsidTr="002C063D">
        <w:trPr>
          <w:trHeight w:val="1003"/>
        </w:trPr>
        <w:tc>
          <w:tcPr>
            <w:tcW w:w="3279" w:type="dxa"/>
          </w:tcPr>
          <w:p w:rsidR="00BD2D1B" w:rsidRPr="00651D60" w:rsidRDefault="00BD2D1B" w:rsidP="00566C81">
            <w:pPr>
              <w:tabs>
                <w:tab w:val="left" w:pos="480"/>
                <w:tab w:val="center" w:pos="1012"/>
              </w:tabs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</w:rPr>
              <w:tab/>
            </w:r>
            <w:r w:rsidR="00842CD6">
              <w:rPr>
                <w:rFonts w:ascii="Comic Sans MS" w:hAnsi="Comic Sans MS"/>
                <w:b/>
                <w:sz w:val="17"/>
                <w:szCs w:val="17"/>
              </w:rPr>
              <w:t xml:space="preserve">            </w:t>
            </w: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Yr5</w:t>
            </w:r>
          </w:p>
        </w:tc>
        <w:tc>
          <w:tcPr>
            <w:tcW w:w="1045" w:type="dxa"/>
          </w:tcPr>
          <w:p w:rsidR="000B463A" w:rsidRPr="00651D60" w:rsidRDefault="000B463A" w:rsidP="000B463A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Earth and space</w:t>
            </w:r>
          </w:p>
          <w:p w:rsidR="000B463A" w:rsidRPr="00651D60" w:rsidRDefault="000B463A" w:rsidP="000B463A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12" w:type="dxa"/>
            <w:gridSpan w:val="2"/>
          </w:tcPr>
          <w:p w:rsidR="000B463A" w:rsidRPr="00651D60" w:rsidRDefault="000B463A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Properties and changes of material</w:t>
            </w:r>
          </w:p>
          <w:p w:rsidR="00110A15" w:rsidRDefault="00110A15" w:rsidP="000B463A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B463A" w:rsidRDefault="000B463A" w:rsidP="00110A15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Lunchbox design</w:t>
            </w:r>
          </w:p>
          <w:p w:rsidR="004C757F" w:rsidRDefault="004C757F" w:rsidP="000B463A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0B463A" w:rsidRPr="00651D60" w:rsidRDefault="000B463A" w:rsidP="000B463A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</w:tc>
        <w:tc>
          <w:tcPr>
            <w:tcW w:w="4038" w:type="dxa"/>
            <w:gridSpan w:val="2"/>
          </w:tcPr>
          <w:p w:rsidR="003359C5" w:rsidRPr="00651D60" w:rsidRDefault="003359C5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lastRenderedPageBreak/>
              <w:t>Forces</w:t>
            </w:r>
          </w:p>
          <w:p w:rsidR="00110A15" w:rsidRDefault="00110A15" w:rsidP="003359C5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3359C5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3359C5" w:rsidRDefault="003359C5" w:rsidP="003359C5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Parachutes</w:t>
            </w:r>
          </w:p>
          <w:p w:rsidR="004C757F" w:rsidRPr="00651D60" w:rsidRDefault="004C757F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</w:tc>
        <w:tc>
          <w:tcPr>
            <w:tcW w:w="2453" w:type="dxa"/>
          </w:tcPr>
          <w:p w:rsidR="00BD2D1B" w:rsidRPr="00651D60" w:rsidRDefault="00BD2D1B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lastRenderedPageBreak/>
              <w:t>Living things and their habitats</w:t>
            </w:r>
          </w:p>
          <w:p w:rsidR="00BD2D1B" w:rsidRPr="00651D60" w:rsidRDefault="00BD2D1B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549" w:type="dxa"/>
          </w:tcPr>
          <w:p w:rsidR="00BD2D1B" w:rsidRPr="00651D60" w:rsidRDefault="00BD2D1B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0D1C3A" w:rsidRPr="00651D60" w:rsidRDefault="000D1C3A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Chicks</w:t>
            </w:r>
          </w:p>
        </w:tc>
      </w:tr>
      <w:tr w:rsidR="00CE332E" w:rsidRPr="00651D60" w:rsidTr="002C063D">
        <w:trPr>
          <w:trHeight w:val="1003"/>
        </w:trPr>
        <w:tc>
          <w:tcPr>
            <w:tcW w:w="3279" w:type="dxa"/>
          </w:tcPr>
          <w:p w:rsidR="00CE332E" w:rsidRPr="00651D60" w:rsidRDefault="00CE332E" w:rsidP="000C3809">
            <w:pPr>
              <w:tabs>
                <w:tab w:val="left" w:pos="480"/>
                <w:tab w:val="center" w:pos="1012"/>
              </w:tabs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lastRenderedPageBreak/>
              <w:t>Yr6</w:t>
            </w:r>
          </w:p>
        </w:tc>
        <w:tc>
          <w:tcPr>
            <w:tcW w:w="1045" w:type="dxa"/>
          </w:tcPr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12" w:type="dxa"/>
            <w:gridSpan w:val="2"/>
          </w:tcPr>
          <w:p w:rsidR="00CE332E" w:rsidRPr="00651D60" w:rsidRDefault="00CE332E" w:rsidP="00CE332E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CE332E" w:rsidRPr="00651D60" w:rsidRDefault="000D1C3A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Examining heart rates</w:t>
            </w:r>
          </w:p>
          <w:p w:rsidR="00CE332E" w:rsidRPr="00651D60" w:rsidRDefault="00CE332E" w:rsidP="00CD5064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CE332E" w:rsidRPr="00651D60" w:rsidRDefault="00110A15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L</w:t>
            </w:r>
            <w:r w:rsidR="00CE332E" w:rsidRPr="00651D60">
              <w:rPr>
                <w:rFonts w:ascii="Comic Sans MS" w:hAnsi="Comic Sans MS"/>
                <w:sz w:val="17"/>
                <w:szCs w:val="17"/>
              </w:rPr>
              <w:t>ight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CE332E" w:rsidRPr="00651D60" w:rsidRDefault="000D1C3A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Spectrum colours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0D1C3A" w:rsidRPr="000B463A" w:rsidRDefault="000B463A" w:rsidP="00110A1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Living things and micro-organisms</w:t>
            </w:r>
          </w:p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53" w:type="dxa"/>
          </w:tcPr>
          <w:p w:rsidR="00CE332E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Electricity</w:t>
            </w: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10A15" w:rsidRDefault="00110A15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1A2F0B" w:rsidRPr="001A2F0B" w:rsidRDefault="007F3298" w:rsidP="00BD2D1B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C</w:t>
            </w:r>
            <w:r w:rsidR="001A2F0B">
              <w:rPr>
                <w:rFonts w:ascii="Comic Sans MS" w:hAnsi="Comic Sans MS"/>
                <w:color w:val="FF0000"/>
                <w:sz w:val="17"/>
                <w:szCs w:val="17"/>
              </w:rPr>
              <w:t>ircuits</w:t>
            </w:r>
          </w:p>
        </w:tc>
        <w:tc>
          <w:tcPr>
            <w:tcW w:w="2549" w:type="dxa"/>
          </w:tcPr>
          <w:p w:rsidR="00CE332E" w:rsidRPr="00651D60" w:rsidRDefault="00CE332E" w:rsidP="00BD2D1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Evolution and inheritance</w:t>
            </w:r>
          </w:p>
        </w:tc>
      </w:tr>
    </w:tbl>
    <w:p w:rsidR="00E509E7" w:rsidRDefault="00E509E7" w:rsidP="00917AA8"/>
    <w:p w:rsidR="005D57B7" w:rsidRDefault="005D57B7" w:rsidP="00917AA8"/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5245"/>
        <w:gridCol w:w="3544"/>
        <w:gridCol w:w="3827"/>
        <w:gridCol w:w="1720"/>
      </w:tblGrid>
      <w:tr w:rsidR="00651D60" w:rsidTr="005316BA">
        <w:trPr>
          <w:trHeight w:val="626"/>
        </w:trPr>
        <w:tc>
          <w:tcPr>
            <w:tcW w:w="15036" w:type="dxa"/>
            <w:gridSpan w:val="5"/>
          </w:tcPr>
          <w:p w:rsidR="00651D60" w:rsidRPr="00651D60" w:rsidRDefault="00651D60" w:rsidP="00651D60">
            <w:pPr>
              <w:ind w:left="-9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E05C35">
              <w:rPr>
                <w:rFonts w:ascii="Comic Sans MS" w:hAnsi="Comic Sans MS"/>
              </w:rPr>
              <w:t>Science Investigations and Wider Learning Links</w:t>
            </w:r>
            <w:r w:rsidR="00F800BF">
              <w:rPr>
                <w:rFonts w:ascii="Comic Sans MS" w:hAnsi="Comic Sans MS"/>
              </w:rPr>
              <w:t xml:space="preserve"> (WL)</w:t>
            </w:r>
          </w:p>
        </w:tc>
      </w:tr>
      <w:tr w:rsidR="00651D60" w:rsidTr="00E05C35">
        <w:trPr>
          <w:trHeight w:val="580"/>
        </w:trPr>
        <w:tc>
          <w:tcPr>
            <w:tcW w:w="700" w:type="dxa"/>
          </w:tcPr>
          <w:p w:rsidR="00651D60" w:rsidRDefault="00651D60" w:rsidP="00651D60">
            <w:pPr>
              <w:ind w:left="-9"/>
            </w:pPr>
            <w:r>
              <w:t>Year</w:t>
            </w:r>
          </w:p>
        </w:tc>
        <w:tc>
          <w:tcPr>
            <w:tcW w:w="5245" w:type="dxa"/>
          </w:tcPr>
          <w:p w:rsidR="00651D60" w:rsidRDefault="00651D60" w:rsidP="00651D60">
            <w:pPr>
              <w:ind w:left="-9"/>
            </w:pPr>
            <w:r>
              <w:t>Intention</w:t>
            </w:r>
          </w:p>
        </w:tc>
        <w:tc>
          <w:tcPr>
            <w:tcW w:w="3544" w:type="dxa"/>
          </w:tcPr>
          <w:p w:rsidR="00651D60" w:rsidRDefault="00651D60" w:rsidP="00651D60">
            <w:pPr>
              <w:ind w:left="-9"/>
            </w:pPr>
            <w:r>
              <w:t>Implementation (Key Question</w:t>
            </w:r>
            <w:r w:rsidR="00E05C35">
              <w:t xml:space="preserve"> for investigations</w:t>
            </w:r>
            <w:r>
              <w:t>)</w:t>
            </w:r>
          </w:p>
        </w:tc>
        <w:tc>
          <w:tcPr>
            <w:tcW w:w="3827" w:type="dxa"/>
          </w:tcPr>
          <w:p w:rsidR="00651D60" w:rsidRDefault="00651D60" w:rsidP="00651D60">
            <w:pPr>
              <w:ind w:left="-9"/>
            </w:pPr>
            <w:r>
              <w:t>Impact</w:t>
            </w:r>
            <w:r w:rsidR="00DB2773">
              <w:t xml:space="preserve"> 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  <w:r>
              <w:t>Next steps</w:t>
            </w:r>
          </w:p>
        </w:tc>
      </w:tr>
      <w:tr w:rsidR="00651D60" w:rsidTr="00F800BF">
        <w:trPr>
          <w:trHeight w:val="5448"/>
        </w:trPr>
        <w:tc>
          <w:tcPr>
            <w:tcW w:w="700" w:type="dxa"/>
          </w:tcPr>
          <w:p w:rsidR="00651D60" w:rsidRPr="007F3298" w:rsidRDefault="00651D60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R</w:t>
            </w:r>
          </w:p>
        </w:tc>
        <w:tc>
          <w:tcPr>
            <w:tcW w:w="5245" w:type="dxa"/>
          </w:tcPr>
          <w:p w:rsidR="00651D60" w:rsidRPr="007F3298" w:rsidRDefault="00F800BF" w:rsidP="00D4179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WL </w:t>
            </w:r>
            <w:r w:rsidR="00DB2773" w:rsidRPr="007F3298">
              <w:rPr>
                <w:sz w:val="18"/>
                <w:szCs w:val="18"/>
              </w:rPr>
              <w:t xml:space="preserve">Topic “Ourselves”. Key Knowledge includes: similarities/differences and likes/dislikes. </w:t>
            </w:r>
            <w:r w:rsidR="00963C9A" w:rsidRPr="007F3298">
              <w:rPr>
                <w:sz w:val="18"/>
                <w:szCs w:val="18"/>
              </w:rPr>
              <w:t>Address children’s desire to explore chocolate</w:t>
            </w:r>
          </w:p>
          <w:p w:rsidR="00E05C35" w:rsidRPr="007F3298" w:rsidRDefault="00E05C35" w:rsidP="00E05C35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D4179D" w:rsidRPr="007F3298" w:rsidRDefault="00F800BF" w:rsidP="00963C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WL </w:t>
            </w:r>
            <w:r w:rsidR="00262FF9">
              <w:rPr>
                <w:sz w:val="18"/>
                <w:szCs w:val="18"/>
              </w:rPr>
              <w:t>–</w:t>
            </w:r>
            <w:r w:rsidRPr="007F3298">
              <w:rPr>
                <w:sz w:val="18"/>
                <w:szCs w:val="18"/>
              </w:rPr>
              <w:t>Celebrations</w:t>
            </w:r>
            <w:r w:rsidR="00D4179D" w:rsidRPr="007F3298">
              <w:rPr>
                <w:sz w:val="18"/>
                <w:szCs w:val="18"/>
              </w:rPr>
              <w:t xml:space="preserve">. </w:t>
            </w:r>
            <w:r w:rsidR="00963C9A" w:rsidRPr="007F3298">
              <w:rPr>
                <w:sz w:val="18"/>
                <w:szCs w:val="18"/>
              </w:rPr>
              <w:t>Children will have the opportunity to develop communications in making gingerbread men.</w:t>
            </w:r>
          </w:p>
          <w:p w:rsidR="00293143" w:rsidRDefault="00293143" w:rsidP="00293143">
            <w:pPr>
              <w:pStyle w:val="ListParagraph"/>
              <w:rPr>
                <w:sz w:val="18"/>
                <w:szCs w:val="18"/>
              </w:rPr>
            </w:pP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E05C35" w:rsidRPr="007F3298" w:rsidRDefault="00E05C35" w:rsidP="00E05C35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963C9A" w:rsidRPr="007F3298" w:rsidRDefault="00F800BF" w:rsidP="00963C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WL </w:t>
            </w:r>
            <w:r w:rsidR="00262FF9">
              <w:rPr>
                <w:sz w:val="18"/>
                <w:szCs w:val="18"/>
              </w:rPr>
              <w:t>–</w:t>
            </w:r>
            <w:r w:rsidR="00963C9A" w:rsidRPr="007F3298">
              <w:rPr>
                <w:sz w:val="18"/>
                <w:szCs w:val="18"/>
              </w:rPr>
              <w:t>Enchanted worlds: “Frozen”. Investigate which material will keep Mr. Frosty’s ice hand cold.</w:t>
            </w: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E05C35" w:rsidRPr="007F3298" w:rsidRDefault="00E05C35" w:rsidP="00E05C35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E05C35" w:rsidRPr="007F3298" w:rsidRDefault="00F800BF" w:rsidP="00963C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WL- </w:t>
            </w:r>
            <w:r w:rsidR="00E05C35" w:rsidRPr="007F3298">
              <w:rPr>
                <w:sz w:val="18"/>
                <w:szCs w:val="18"/>
              </w:rPr>
              <w:t>Summer topic. Children will know how to keep cool and be safe in hot weather.</w:t>
            </w:r>
          </w:p>
        </w:tc>
        <w:tc>
          <w:tcPr>
            <w:tcW w:w="3544" w:type="dxa"/>
          </w:tcPr>
          <w:p w:rsidR="00651D60" w:rsidRPr="007F3298" w:rsidRDefault="00D4179D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Which chocolate button will melt the quickest?</w:t>
            </w:r>
          </w:p>
          <w:p w:rsidR="00E05C35" w:rsidRPr="007F3298" w:rsidRDefault="00E05C35" w:rsidP="00E05C35">
            <w:pPr>
              <w:rPr>
                <w:sz w:val="18"/>
                <w:szCs w:val="18"/>
              </w:rPr>
            </w:pPr>
          </w:p>
          <w:p w:rsidR="00D4179D" w:rsidRPr="007F3298" w:rsidRDefault="00D4179D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</w:t>
            </w:r>
            <w:r w:rsidR="001A2F0B" w:rsidRPr="007F3298">
              <w:rPr>
                <w:sz w:val="18"/>
                <w:szCs w:val="18"/>
              </w:rPr>
              <w:t>hich material is the best to stop the gingerbread men from going soggy?</w:t>
            </w:r>
          </w:p>
          <w:p w:rsidR="00963C9A" w:rsidRPr="007F3298" w:rsidRDefault="00963C9A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Which material is the best to stop Mr. Frosty’s hand from melting?</w:t>
            </w:r>
          </w:p>
          <w:p w:rsidR="00E05C35" w:rsidRPr="007F3298" w:rsidRDefault="00E05C35" w:rsidP="00E05C35">
            <w:pPr>
              <w:rPr>
                <w:sz w:val="18"/>
                <w:szCs w:val="18"/>
              </w:rPr>
            </w:pPr>
          </w:p>
          <w:p w:rsidR="00E05C35" w:rsidRPr="007F3298" w:rsidRDefault="00E05C35" w:rsidP="00F800BF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What happens to the juice when we put it in the freezer?</w:t>
            </w:r>
          </w:p>
        </w:tc>
        <w:tc>
          <w:tcPr>
            <w:tcW w:w="3827" w:type="dxa"/>
          </w:tcPr>
          <w:p w:rsidR="00651D60" w:rsidRPr="007F3298" w:rsidRDefault="001A2F0B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Children will have an </w:t>
            </w:r>
            <w:r w:rsidR="00963C9A" w:rsidRPr="007F3298">
              <w:rPr>
                <w:sz w:val="18"/>
                <w:szCs w:val="18"/>
              </w:rPr>
              <w:t>in</w:t>
            </w:r>
            <w:r w:rsidRPr="007F3298">
              <w:rPr>
                <w:sz w:val="18"/>
                <w:szCs w:val="18"/>
              </w:rPr>
              <w:t>sight into how the planning boards work. They will begin to increase their scientific vocabulary.</w:t>
            </w:r>
          </w:p>
          <w:p w:rsidR="00963C9A" w:rsidRPr="007F3298" w:rsidRDefault="00963C9A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Know about different materials and the uses.</w:t>
            </w:r>
          </w:p>
          <w:p w:rsidR="00963C9A" w:rsidRPr="007F3298" w:rsidRDefault="00E05C35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Related this to keeping hands warm in winter by wearing gloves – they stop cold air getting in. Mr. Frosty’s best material stops the warm air getting in.</w:t>
            </w:r>
          </w:p>
          <w:p w:rsidR="00E05C35" w:rsidRPr="007F3298" w:rsidRDefault="00E05C35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Children </w:t>
            </w:r>
            <w:r w:rsidR="00C8642E">
              <w:rPr>
                <w:sz w:val="18"/>
                <w:szCs w:val="18"/>
              </w:rPr>
              <w:t>will know that liquid will free</w:t>
            </w:r>
            <w:r w:rsidRPr="007F3298">
              <w:rPr>
                <w:sz w:val="18"/>
                <w:szCs w:val="18"/>
              </w:rPr>
              <w:t>ze in freezing temperatures and that ice-lollies can cool you down in hot weather.</w:t>
            </w:r>
            <w:r w:rsidR="00C8642E">
              <w:rPr>
                <w:sz w:val="18"/>
                <w:szCs w:val="18"/>
              </w:rPr>
              <w:t xml:space="preserve"> Record findings using simple sentences.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729"/>
        </w:trPr>
        <w:tc>
          <w:tcPr>
            <w:tcW w:w="700" w:type="dxa"/>
          </w:tcPr>
          <w:p w:rsidR="00651D60" w:rsidRPr="007F3298" w:rsidRDefault="00F800BF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45" w:type="dxa"/>
          </w:tcPr>
          <w:p w:rsidR="00651D60" w:rsidRPr="007F3298" w:rsidRDefault="00F800BF" w:rsidP="00F800B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WL – Hot and cold. Children will deepen their knowledge of countries and the weather, looking at seasonal changes</w:t>
            </w:r>
            <w:r w:rsidR="007F3298" w:rsidRPr="007F3298">
              <w:rPr>
                <w:sz w:val="18"/>
                <w:szCs w:val="18"/>
              </w:rPr>
              <w:t>.</w:t>
            </w:r>
          </w:p>
          <w:p w:rsidR="007F3298" w:rsidRPr="007F3298" w:rsidRDefault="007F3298" w:rsidP="007F3298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7F3298" w:rsidRPr="007F3298" w:rsidRDefault="00110A15" w:rsidP="007F329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7F3298" w:rsidRPr="007F3298">
              <w:rPr>
                <w:sz w:val="18"/>
                <w:szCs w:val="18"/>
              </w:rPr>
              <w:t>L- Food. Children will explore a variety of food and know how to be healthy.</w:t>
            </w:r>
          </w:p>
          <w:p w:rsidR="00293143" w:rsidRDefault="00293143" w:rsidP="00293143">
            <w:pPr>
              <w:pStyle w:val="ListParagraph"/>
              <w:rPr>
                <w:sz w:val="18"/>
                <w:szCs w:val="18"/>
              </w:rPr>
            </w:pP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WL- Plants. Children will explore the environment identifying plants.</w:t>
            </w: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WL- Victorians. Knowing about Victorian clothing and explore different materials.</w:t>
            </w:r>
          </w:p>
        </w:tc>
        <w:tc>
          <w:tcPr>
            <w:tcW w:w="3544" w:type="dxa"/>
          </w:tcPr>
          <w:p w:rsidR="00651D60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How do Polar bears keep warm?</w:t>
            </w: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Which spoon holds the most rice?</w:t>
            </w: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What does a plant need to survive?</w:t>
            </w: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Which waterproof coat is the best for Mrs’ Hayes to stop the rain getting in?</w:t>
            </w:r>
          </w:p>
        </w:tc>
        <w:tc>
          <w:tcPr>
            <w:tcW w:w="3827" w:type="dxa"/>
          </w:tcPr>
          <w:p w:rsidR="00651D60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Children will be able to describe conditions of the Artic and be able to relate this knowledge to polar bears keeping warm.</w:t>
            </w:r>
            <w:r w:rsidR="00C8642E">
              <w:rPr>
                <w:sz w:val="18"/>
                <w:szCs w:val="18"/>
              </w:rPr>
              <w:t xml:space="preserve"> </w:t>
            </w:r>
          </w:p>
          <w:p w:rsidR="007F3298" w:rsidRPr="007F3298" w:rsidRDefault="007F3298" w:rsidP="007F3298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Be aware of the importance of staying healthy. Links to capacity.</w:t>
            </w:r>
          </w:p>
          <w:p w:rsidR="007F3298" w:rsidRPr="007F3298" w:rsidRDefault="007F3298" w:rsidP="007F3298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Children will know how to care for the world and understand why we need plants.</w:t>
            </w:r>
          </w:p>
          <w:p w:rsidR="007F3298" w:rsidRPr="007F3298" w:rsidRDefault="007F3298" w:rsidP="007F3298">
            <w:pPr>
              <w:rPr>
                <w:sz w:val="18"/>
                <w:szCs w:val="18"/>
              </w:rPr>
            </w:pPr>
          </w:p>
          <w:p w:rsidR="007F3298" w:rsidRDefault="007F3298" w:rsidP="007F3298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Make links that the Victorians didn’t have waterproof clothing.</w:t>
            </w:r>
          </w:p>
          <w:p w:rsidR="00C8642E" w:rsidRPr="007F3298" w:rsidRDefault="00C8642E" w:rsidP="007F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to use some sub headings to record their work.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823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t>2</w:t>
            </w:r>
          </w:p>
        </w:tc>
        <w:tc>
          <w:tcPr>
            <w:tcW w:w="5245" w:type="dxa"/>
          </w:tcPr>
          <w:p w:rsidR="00651D60" w:rsidRDefault="00293143" w:rsidP="00871A6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14E10">
              <w:rPr>
                <w:sz w:val="18"/>
                <w:szCs w:val="18"/>
              </w:rPr>
              <w:t>WL_ Aldridge. Children will know about local habitats, visit the woods make links with minibea</w:t>
            </w:r>
            <w:r w:rsidR="00110A15">
              <w:rPr>
                <w:sz w:val="18"/>
                <w:szCs w:val="18"/>
              </w:rPr>
              <w:t>s</w:t>
            </w:r>
            <w:r w:rsidRPr="00514E10">
              <w:rPr>
                <w:sz w:val="18"/>
                <w:szCs w:val="18"/>
              </w:rPr>
              <w:t xml:space="preserve">ts and food chains. </w:t>
            </w:r>
          </w:p>
          <w:p w:rsidR="00514E10" w:rsidRDefault="00514E10" w:rsidP="00514E10">
            <w:pPr>
              <w:pStyle w:val="ListParagraph"/>
              <w:rPr>
                <w:sz w:val="18"/>
                <w:szCs w:val="18"/>
              </w:rPr>
            </w:pPr>
          </w:p>
          <w:p w:rsidR="00514E10" w:rsidRDefault="00514E10" w:rsidP="00871A6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 – pirates. Children will learn how pirates lived and how they travelled. They will explore materials to make a ship.</w:t>
            </w:r>
          </w:p>
          <w:p w:rsidR="00514E10" w:rsidRPr="00514E10" w:rsidRDefault="00514E10" w:rsidP="00514E10">
            <w:pPr>
              <w:pStyle w:val="ListParagraph"/>
              <w:rPr>
                <w:sz w:val="18"/>
                <w:szCs w:val="18"/>
              </w:rPr>
            </w:pPr>
          </w:p>
          <w:p w:rsidR="00871A6C" w:rsidRPr="00871A6C" w:rsidRDefault="00871A6C" w:rsidP="00871A6C">
            <w:pPr>
              <w:numPr>
                <w:ilvl w:val="0"/>
                <w:numId w:val="6"/>
              </w:num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871A6C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observe and describe how seeds and bulbs grow into mature plants</w:t>
            </w:r>
            <w:r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 xml:space="preserve">. </w:t>
            </w:r>
            <w:r w:rsidRPr="00871A6C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find out and describe how plants need water, light and a suitable temperature to grow and stay healthy</w:t>
            </w:r>
          </w:p>
          <w:p w:rsidR="00514E10" w:rsidRPr="00514E10" w:rsidRDefault="00514E10" w:rsidP="00871A6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51D60" w:rsidRDefault="00514E10" w:rsidP="00651D60">
            <w:pPr>
              <w:ind w:left="-9"/>
              <w:rPr>
                <w:sz w:val="18"/>
                <w:szCs w:val="18"/>
              </w:rPr>
            </w:pPr>
            <w:r w:rsidRPr="00514E10">
              <w:rPr>
                <w:sz w:val="18"/>
                <w:szCs w:val="18"/>
              </w:rPr>
              <w:t>Which micro habitat do woodlouse prefer and why?</w:t>
            </w:r>
          </w:p>
          <w:p w:rsidR="00514E10" w:rsidRDefault="00514E10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material is the best to prevent the pirate ship from sinking?</w:t>
            </w:r>
          </w:p>
          <w:p w:rsidR="00871A6C" w:rsidRDefault="00871A6C" w:rsidP="00651D60">
            <w:pPr>
              <w:ind w:left="-9"/>
              <w:rPr>
                <w:sz w:val="18"/>
                <w:szCs w:val="18"/>
              </w:rPr>
            </w:pPr>
          </w:p>
          <w:p w:rsidR="00871A6C" w:rsidRPr="00514E10" w:rsidRDefault="00871A6C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will the plant look like?</w:t>
            </w:r>
          </w:p>
        </w:tc>
        <w:tc>
          <w:tcPr>
            <w:tcW w:w="3827" w:type="dxa"/>
          </w:tcPr>
          <w:p w:rsidR="00651D60" w:rsidRDefault="00514E10" w:rsidP="00651D60">
            <w:pPr>
              <w:ind w:left="-9"/>
              <w:rPr>
                <w:sz w:val="18"/>
                <w:szCs w:val="18"/>
              </w:rPr>
            </w:pPr>
            <w:r w:rsidRPr="00514E10">
              <w:rPr>
                <w:sz w:val="18"/>
                <w:szCs w:val="18"/>
              </w:rPr>
              <w:t>Children will be able articulate and be familiar with local habitats and know the cycles in food chains and why food chains are needed.</w:t>
            </w:r>
          </w:p>
          <w:p w:rsidR="00514E10" w:rsidRDefault="00514E10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be able to explain and justify why some materials float and some sink.</w:t>
            </w:r>
          </w:p>
          <w:p w:rsidR="00871A6C" w:rsidRDefault="00871A6C" w:rsidP="00651D60">
            <w:pPr>
              <w:ind w:left="-9"/>
              <w:rPr>
                <w:sz w:val="18"/>
                <w:szCs w:val="18"/>
              </w:rPr>
            </w:pPr>
          </w:p>
          <w:p w:rsidR="00871A6C" w:rsidRDefault="00871A6C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Deepen scientific vocabulary and explain the different steps in plant growth.</w:t>
            </w:r>
          </w:p>
          <w:p w:rsidR="00C8642E" w:rsidRPr="00514E10" w:rsidRDefault="00C8642E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subheadings to record work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766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t>3</w:t>
            </w:r>
          </w:p>
        </w:tc>
        <w:tc>
          <w:tcPr>
            <w:tcW w:w="5245" w:type="dxa"/>
          </w:tcPr>
          <w:p w:rsidR="00651D60" w:rsidRPr="00350CCD" w:rsidRDefault="007F3298" w:rsidP="007F32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50CCD">
              <w:rPr>
                <w:sz w:val="18"/>
                <w:szCs w:val="18"/>
              </w:rPr>
              <w:t>Children will explore their shadows at different times of the day and observe what happens.</w:t>
            </w:r>
          </w:p>
          <w:p w:rsidR="00350CCD" w:rsidRPr="00350CCD" w:rsidRDefault="00350CCD" w:rsidP="00350CCD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7F3298" w:rsidRDefault="00350CCD" w:rsidP="007F32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50CCD">
              <w:rPr>
                <w:sz w:val="18"/>
                <w:szCs w:val="18"/>
              </w:rPr>
              <w:t>Children explore materials, friction and forces.</w:t>
            </w: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350CCD" w:rsidRPr="00350CCD" w:rsidRDefault="00350CCD" w:rsidP="00350CCD">
            <w:pPr>
              <w:pStyle w:val="ListParagraph"/>
              <w:rPr>
                <w:sz w:val="18"/>
                <w:szCs w:val="18"/>
              </w:rPr>
            </w:pPr>
          </w:p>
          <w:p w:rsidR="00350CCD" w:rsidRDefault="00350CCD" w:rsidP="00350CCD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350CCD" w:rsidRPr="00350CCD" w:rsidRDefault="00350CCD" w:rsidP="00350CCD">
            <w:pPr>
              <w:pStyle w:val="ListParagraph"/>
              <w:rPr>
                <w:sz w:val="18"/>
                <w:szCs w:val="18"/>
              </w:rPr>
            </w:pPr>
          </w:p>
          <w:p w:rsidR="00350CCD" w:rsidRDefault="00350CCD" w:rsidP="007F32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explore the skeletal bones, name them and know the purpose of the skeleton.</w:t>
            </w:r>
          </w:p>
          <w:p w:rsidR="00350CCD" w:rsidRPr="00110A15" w:rsidRDefault="00350CCD" w:rsidP="00110A1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10A15">
              <w:rPr>
                <w:sz w:val="18"/>
                <w:szCs w:val="18"/>
              </w:rPr>
              <w:lastRenderedPageBreak/>
              <w:t>Children will know parts of a plant and understand that plants draw minerals from the soil and water to grow.</w:t>
            </w:r>
          </w:p>
        </w:tc>
        <w:tc>
          <w:tcPr>
            <w:tcW w:w="3544" w:type="dxa"/>
          </w:tcPr>
          <w:p w:rsidR="00651D60" w:rsidRDefault="007F3298" w:rsidP="00651D60">
            <w:pPr>
              <w:ind w:left="-9"/>
              <w:rPr>
                <w:sz w:val="18"/>
                <w:szCs w:val="18"/>
              </w:rPr>
            </w:pPr>
            <w:r w:rsidRPr="00350CCD">
              <w:rPr>
                <w:sz w:val="18"/>
                <w:szCs w:val="18"/>
              </w:rPr>
              <w:lastRenderedPageBreak/>
              <w:t>Is your shadow bigger or smaller at noon?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material is best to prevent you from sl</w:t>
            </w:r>
            <w:r w:rsidR="00262FF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pping?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tallest child have the longest leg bone?</w:t>
            </w:r>
          </w:p>
          <w:p w:rsidR="00350CCD" w:rsidRP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What conditions are needed for a plant to grow?</w:t>
            </w:r>
          </w:p>
        </w:tc>
        <w:tc>
          <w:tcPr>
            <w:tcW w:w="3827" w:type="dxa"/>
          </w:tcPr>
          <w:p w:rsidR="00651D60" w:rsidRDefault="007F3298" w:rsidP="00651D60">
            <w:pPr>
              <w:ind w:left="-9"/>
              <w:rPr>
                <w:sz w:val="18"/>
                <w:szCs w:val="18"/>
              </w:rPr>
            </w:pPr>
            <w:r w:rsidRPr="00350CCD">
              <w:rPr>
                <w:sz w:val="18"/>
                <w:szCs w:val="18"/>
              </w:rPr>
              <w:lastRenderedPageBreak/>
              <w:t>Children will know that shadows will appear in different places at different times of the day due to the earth orbiting the sun.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be able to explain about friction and make links to suitable footwear in different situations.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Children will know about the skeleton and growth. They will use scientific vocabulary to articulate findings.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that different variables affect plant growth</w:t>
            </w:r>
            <w:r w:rsidR="005C1EB6">
              <w:rPr>
                <w:sz w:val="18"/>
                <w:szCs w:val="18"/>
              </w:rPr>
              <w:t>. Embed usin</w:t>
            </w:r>
            <w:r w:rsidR="00C8642E">
              <w:rPr>
                <w:sz w:val="18"/>
                <w:szCs w:val="18"/>
              </w:rPr>
              <w:t>g subheadings into written work and use scientific vocabulary.</w:t>
            </w:r>
          </w:p>
          <w:p w:rsidR="00C8642E" w:rsidRPr="00350CCD" w:rsidRDefault="00C8642E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children will generate their own investigation question using the given question as a prompt.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804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lastRenderedPageBreak/>
              <w:t>4</w:t>
            </w:r>
          </w:p>
        </w:tc>
        <w:tc>
          <w:tcPr>
            <w:tcW w:w="5245" w:type="dxa"/>
          </w:tcPr>
          <w:p w:rsidR="00A36887" w:rsidRPr="00EB5046" w:rsidRDefault="00A36887" w:rsidP="00A3688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Children will identify electrical conductors and insulators and which works best. They will explain how a circuit works and design their own Christmas flashing light circuit.</w:t>
            </w:r>
          </w:p>
          <w:p w:rsidR="00A36887" w:rsidRPr="00EB5046" w:rsidRDefault="00A36887" w:rsidP="00A36887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A36887" w:rsidRPr="00EB5046" w:rsidRDefault="00A36887" w:rsidP="00A3688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Explore how different states of matter and know how a liquid turns into solids and vice versa.</w:t>
            </w:r>
          </w:p>
          <w:p w:rsidR="00A36887" w:rsidRPr="00EB5046" w:rsidRDefault="00A36887" w:rsidP="00A36887">
            <w:pPr>
              <w:pStyle w:val="ListParagraph"/>
              <w:rPr>
                <w:sz w:val="18"/>
                <w:szCs w:val="18"/>
              </w:rPr>
            </w:pPr>
          </w:p>
          <w:p w:rsidR="00A36887" w:rsidRPr="00EB5046" w:rsidRDefault="00EB5046" w:rsidP="00A3688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Children will explore the structure of human teeth and name key parts. Look at the effect of different drinks on tooth decay. Know what happens on tooth decay.</w:t>
            </w:r>
          </w:p>
        </w:tc>
        <w:tc>
          <w:tcPr>
            <w:tcW w:w="3544" w:type="dxa"/>
          </w:tcPr>
          <w:p w:rsidR="00A36887" w:rsidRPr="00EB5046" w:rsidRDefault="00A36887" w:rsidP="00EB5046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Which electrical component should I use in my circuit? Which materials best conduct electricity? How can I make a complete circuit?</w:t>
            </w:r>
          </w:p>
          <w:p w:rsidR="00A36887" w:rsidRPr="00EB5046" w:rsidRDefault="00A36887" w:rsidP="00A36887">
            <w:p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What temperature does a solid turn to a liquid at? What temperature does a liquid turn to solid? How does a solid turn into a liquid? When does evaporation occur? Condensation?</w:t>
            </w:r>
          </w:p>
          <w:p w:rsidR="00EB5046" w:rsidRPr="00EB5046" w:rsidRDefault="00EB5046" w:rsidP="00A36887">
            <w:p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Which drink is best for your teeth? What affects the rate of tooth decay? What is the importance of enamel?</w:t>
            </w:r>
          </w:p>
        </w:tc>
        <w:tc>
          <w:tcPr>
            <w:tcW w:w="3827" w:type="dxa"/>
          </w:tcPr>
          <w:p w:rsidR="00651D60" w:rsidRPr="00EB5046" w:rsidRDefault="00A36887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Know about different conductivity of different materials. Explain how a circuit works using scientific vocabulary.</w:t>
            </w:r>
          </w:p>
          <w:p w:rsidR="00A36887" w:rsidRPr="00EB5046" w:rsidRDefault="00A36887" w:rsidP="00651D60">
            <w:pPr>
              <w:ind w:left="-9"/>
              <w:rPr>
                <w:sz w:val="18"/>
                <w:szCs w:val="18"/>
              </w:rPr>
            </w:pPr>
          </w:p>
          <w:p w:rsidR="00A36887" w:rsidRPr="00EB5046" w:rsidRDefault="00A36887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Children will know a solid turn to liquid at its freezing point. Know how and when evaporation and condensation occurs.</w:t>
            </w:r>
          </w:p>
          <w:p w:rsidR="00EB5046" w:rsidRPr="00EB5046" w:rsidRDefault="00EB5046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 xml:space="preserve">Children will know the structure of human teeth and label them using scientific vocabulary. They </w:t>
            </w:r>
            <w:r>
              <w:rPr>
                <w:sz w:val="18"/>
                <w:szCs w:val="18"/>
              </w:rPr>
              <w:t>will know that the los</w:t>
            </w:r>
            <w:r w:rsidRPr="00EB5046">
              <w:rPr>
                <w:sz w:val="18"/>
                <w:szCs w:val="18"/>
              </w:rPr>
              <w:t>s of enamel happens during tooth decay and why this is important.</w:t>
            </w:r>
          </w:p>
          <w:p w:rsidR="00EB5046" w:rsidRPr="00EB5046" w:rsidRDefault="00EB5046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Record observations and conclude which drink is the healthiest for teeth.</w:t>
            </w:r>
          </w:p>
          <w:p w:rsidR="00EB5046" w:rsidRPr="00EB5046" w:rsidRDefault="00EB5046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Children will write investigations using subheadings and incorporate age appropriate scientific vocabulary.</w:t>
            </w:r>
          </w:p>
          <w:p w:rsidR="00EB5046" w:rsidRPr="00EB5046" w:rsidRDefault="00EB5046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GD children will generate their own investigation question using the given question as a prompt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636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t>5</w:t>
            </w:r>
          </w:p>
        </w:tc>
        <w:tc>
          <w:tcPr>
            <w:tcW w:w="5245" w:type="dxa"/>
          </w:tcPr>
          <w:p w:rsidR="00651D60" w:rsidRDefault="00651D60" w:rsidP="000B463A"/>
          <w:p w:rsidR="00871A6C" w:rsidRDefault="00871A6C" w:rsidP="00871A6C"/>
          <w:p w:rsidR="00871A6C" w:rsidRDefault="00871A6C" w:rsidP="00871A6C"/>
          <w:p w:rsidR="00871A6C" w:rsidRDefault="00871A6C" w:rsidP="00262FF9">
            <w:pPr>
              <w:pStyle w:val="ListParagraph"/>
              <w:numPr>
                <w:ilvl w:val="0"/>
                <w:numId w:val="4"/>
              </w:numPr>
            </w:pPr>
            <w:r>
              <w:t>Children will explore gravity and create detailed diagrams showing the theory of gravity. Us a parachute and different size balls to explore gravity.</w:t>
            </w:r>
          </w:p>
          <w:p w:rsidR="005C1EB6" w:rsidRDefault="005C1EB6" w:rsidP="005C1EB6">
            <w:pPr>
              <w:pStyle w:val="ListParagraph"/>
              <w:ind w:left="711"/>
            </w:pPr>
          </w:p>
          <w:p w:rsidR="005C1EB6" w:rsidRDefault="005C1EB6" w:rsidP="005C1EB6">
            <w:pPr>
              <w:pStyle w:val="ListParagraph"/>
              <w:numPr>
                <w:ilvl w:val="0"/>
                <w:numId w:val="4"/>
              </w:numPr>
            </w:pPr>
            <w:r>
              <w:t>Explore the life cycle of chicks, through monitoring incubated eggs.</w:t>
            </w:r>
          </w:p>
        </w:tc>
        <w:tc>
          <w:tcPr>
            <w:tcW w:w="3544" w:type="dxa"/>
          </w:tcPr>
          <w:p w:rsidR="00871A6C" w:rsidRDefault="00871A6C" w:rsidP="00651D60">
            <w:pPr>
              <w:ind w:left="-9"/>
            </w:pPr>
          </w:p>
          <w:p w:rsidR="00871A6C" w:rsidRDefault="00871A6C" w:rsidP="00651D60">
            <w:pPr>
              <w:ind w:left="-9"/>
            </w:pPr>
          </w:p>
          <w:p w:rsidR="00871A6C" w:rsidRDefault="00871A6C" w:rsidP="00651D60">
            <w:pPr>
              <w:ind w:left="-9"/>
            </w:pPr>
            <w:r>
              <w:lastRenderedPageBreak/>
              <w:t xml:space="preserve">Which ball will fall the quickest to the ground? </w:t>
            </w:r>
          </w:p>
          <w:p w:rsidR="00871A6C" w:rsidRDefault="00871A6C" w:rsidP="00651D60">
            <w:pPr>
              <w:ind w:left="-9"/>
            </w:pPr>
          </w:p>
          <w:p w:rsidR="00871A6C" w:rsidRDefault="005C1EB6" w:rsidP="00871A6C">
            <w:r>
              <w:t>How will chicks survive?</w:t>
            </w:r>
          </w:p>
        </w:tc>
        <w:tc>
          <w:tcPr>
            <w:tcW w:w="3827" w:type="dxa"/>
          </w:tcPr>
          <w:p w:rsidR="00651D60" w:rsidRPr="00C8642E" w:rsidRDefault="00871A6C" w:rsidP="00651D60">
            <w:pPr>
              <w:ind w:left="-9"/>
              <w:rPr>
                <w:rFonts w:cstheme="minorHAnsi"/>
                <w:color w:val="0B0C0C"/>
                <w:sz w:val="18"/>
                <w:szCs w:val="18"/>
                <w:shd w:val="clear" w:color="auto" w:fill="FFFFFF"/>
              </w:rPr>
            </w:pPr>
            <w:r w:rsidRPr="00C8642E">
              <w:rPr>
                <w:sz w:val="18"/>
                <w:szCs w:val="18"/>
              </w:rPr>
              <w:lastRenderedPageBreak/>
              <w:t xml:space="preserve">Use scientific vocabulary to explain </w:t>
            </w:r>
            <w:r w:rsidRPr="00C8642E">
              <w:rPr>
                <w:rFonts w:cstheme="minorHAnsi"/>
                <w:color w:val="0B0C0C"/>
                <w:sz w:val="18"/>
                <w:szCs w:val="18"/>
                <w:shd w:val="clear" w:color="auto" w:fill="FFFFFF"/>
              </w:rPr>
              <w:t>that unsupported objects fall towards the Earth because of the force of gravity acting between the Earth and the falling object</w:t>
            </w:r>
          </w:p>
          <w:p w:rsidR="005C1EB6" w:rsidRPr="00C8642E" w:rsidRDefault="005C1EB6" w:rsidP="00651D60">
            <w:pPr>
              <w:ind w:left="-9"/>
              <w:rPr>
                <w:sz w:val="18"/>
                <w:szCs w:val="18"/>
              </w:rPr>
            </w:pPr>
          </w:p>
          <w:p w:rsidR="005C1EB6" w:rsidRPr="00C8642E" w:rsidRDefault="005C1EB6" w:rsidP="005C1EB6">
            <w:p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Children will produce good quality written work using different genres and scientific vocabulary, explaining the life cycle of chicks</w:t>
            </w:r>
          </w:p>
          <w:p w:rsidR="00C8642E" w:rsidRPr="00C8642E" w:rsidRDefault="00C8642E" w:rsidP="005C1EB6">
            <w:p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GD children will generate their own investigation question using the given question as a prompt.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355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lastRenderedPageBreak/>
              <w:t>6</w:t>
            </w:r>
          </w:p>
        </w:tc>
        <w:tc>
          <w:tcPr>
            <w:tcW w:w="5245" w:type="dxa"/>
          </w:tcPr>
          <w:p w:rsidR="005C1EB6" w:rsidRPr="00C8642E" w:rsidRDefault="005C1EB6" w:rsidP="005C1EB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Explore the effect of exercise on the heart rate. Cross reference heart rate in soldiers in the War.</w:t>
            </w:r>
            <w:r w:rsidR="00C8642E">
              <w:rPr>
                <w:sz w:val="18"/>
                <w:szCs w:val="18"/>
              </w:rPr>
              <w:t xml:space="preserve"> – WL topic</w:t>
            </w:r>
          </w:p>
          <w:p w:rsidR="005C1EB6" w:rsidRPr="00C8642E" w:rsidRDefault="005C1EB6" w:rsidP="005C1EB6">
            <w:pPr>
              <w:rPr>
                <w:sz w:val="18"/>
                <w:szCs w:val="18"/>
              </w:rPr>
            </w:pPr>
          </w:p>
          <w:p w:rsidR="005C1EB6" w:rsidRPr="00C8642E" w:rsidRDefault="005C1EB6" w:rsidP="005C1EB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Explore how light travels to our eyes so that we can see colour.</w:t>
            </w:r>
          </w:p>
          <w:p w:rsidR="00C70299" w:rsidRPr="00C8642E" w:rsidRDefault="00C70299" w:rsidP="00C70299">
            <w:pPr>
              <w:pStyle w:val="ListParagraph"/>
              <w:rPr>
                <w:sz w:val="18"/>
                <w:szCs w:val="18"/>
              </w:rPr>
            </w:pPr>
          </w:p>
          <w:p w:rsidR="00C70299" w:rsidRPr="00C8642E" w:rsidRDefault="00C70299" w:rsidP="00C70299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C70299" w:rsidRPr="00C8642E" w:rsidRDefault="00C70299" w:rsidP="00C70299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C70299" w:rsidRPr="00C8642E" w:rsidRDefault="00C70299" w:rsidP="00C7029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Explore and build circuits using a variety of bulbs and batteries</w:t>
            </w:r>
          </w:p>
        </w:tc>
        <w:tc>
          <w:tcPr>
            <w:tcW w:w="3544" w:type="dxa"/>
          </w:tcPr>
          <w:p w:rsidR="00651D60" w:rsidRPr="00C8642E" w:rsidRDefault="005C1EB6" w:rsidP="00651D60">
            <w:pPr>
              <w:ind w:left="-9"/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What happens to our heart after exercise?</w:t>
            </w:r>
          </w:p>
          <w:p w:rsidR="005C1EB6" w:rsidRPr="00C8642E" w:rsidRDefault="005C1EB6" w:rsidP="00651D60">
            <w:pPr>
              <w:ind w:left="-9"/>
              <w:rPr>
                <w:sz w:val="18"/>
                <w:szCs w:val="18"/>
              </w:rPr>
            </w:pPr>
          </w:p>
          <w:p w:rsidR="005C1EB6" w:rsidRPr="00C8642E" w:rsidRDefault="005C1EB6" w:rsidP="00651D60">
            <w:pPr>
              <w:ind w:left="-9"/>
              <w:rPr>
                <w:sz w:val="18"/>
                <w:szCs w:val="18"/>
              </w:rPr>
            </w:pPr>
          </w:p>
          <w:p w:rsidR="005C1EB6" w:rsidRPr="00C8642E" w:rsidRDefault="005C1EB6" w:rsidP="00651D60">
            <w:pPr>
              <w:ind w:left="-9"/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How do our eyes see colour?</w:t>
            </w:r>
          </w:p>
          <w:p w:rsidR="00C70299" w:rsidRPr="00C8642E" w:rsidRDefault="00C70299" w:rsidP="00651D60">
            <w:pPr>
              <w:ind w:left="-9"/>
              <w:rPr>
                <w:sz w:val="18"/>
                <w:szCs w:val="18"/>
              </w:rPr>
            </w:pPr>
          </w:p>
          <w:p w:rsidR="00C70299" w:rsidRPr="00C8642E" w:rsidRDefault="00C70299" w:rsidP="00651D60">
            <w:pPr>
              <w:ind w:left="-9"/>
              <w:rPr>
                <w:sz w:val="18"/>
                <w:szCs w:val="18"/>
              </w:rPr>
            </w:pPr>
          </w:p>
          <w:p w:rsidR="00C70299" w:rsidRPr="00C8642E" w:rsidRDefault="00C8642E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size of the battery</w:t>
            </w:r>
            <w:r w:rsidR="00C70299" w:rsidRPr="00C8642E">
              <w:rPr>
                <w:sz w:val="18"/>
                <w:szCs w:val="18"/>
              </w:rPr>
              <w:t xml:space="preserve"> affect the bulb brightness?</w:t>
            </w:r>
          </w:p>
        </w:tc>
        <w:tc>
          <w:tcPr>
            <w:tcW w:w="3827" w:type="dxa"/>
          </w:tcPr>
          <w:p w:rsidR="00651D60" w:rsidRPr="00C8642E" w:rsidRDefault="005C1EB6" w:rsidP="00651D60">
            <w:pPr>
              <w:ind w:left="-9"/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Produce quality written work, using planning board subheadings and scientific vocabulary, explain the heart rate after exercise.</w:t>
            </w:r>
          </w:p>
          <w:p w:rsidR="005C1EB6" w:rsidRPr="00C8642E" w:rsidRDefault="00C70299" w:rsidP="005C1EB6">
            <w:p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Work will be presented in a variety of ways explain key knowledge. The children will be able to explain links from parts of the eye to how light travels.</w:t>
            </w:r>
          </w:p>
          <w:p w:rsidR="00C70299" w:rsidRDefault="00C70299" w:rsidP="005C1EB6">
            <w:p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Embed key knowledge of circuits and explain finding thinking critically.</w:t>
            </w:r>
          </w:p>
          <w:p w:rsidR="00C8642E" w:rsidRDefault="00C8642E" w:rsidP="005C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children will generate their own investigation question using the given question as a prompt using scientific vocabulary.</w:t>
            </w:r>
          </w:p>
          <w:p w:rsidR="00C8642E" w:rsidRPr="00C8642E" w:rsidRDefault="00C8642E" w:rsidP="005C1EB6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</w:tbl>
    <w:p w:rsidR="005D57B7" w:rsidRDefault="005D57B7" w:rsidP="00651D60"/>
    <w:sectPr w:rsidR="005D57B7" w:rsidSect="00E50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15E"/>
    <w:multiLevelType w:val="hybridMultilevel"/>
    <w:tmpl w:val="E9F4C500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05B63FCD"/>
    <w:multiLevelType w:val="hybridMultilevel"/>
    <w:tmpl w:val="28106576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" w15:restartNumberingAfterBreak="0">
    <w:nsid w:val="1727705E"/>
    <w:multiLevelType w:val="hybridMultilevel"/>
    <w:tmpl w:val="0644DC88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" w15:restartNumberingAfterBreak="0">
    <w:nsid w:val="29125021"/>
    <w:multiLevelType w:val="hybridMultilevel"/>
    <w:tmpl w:val="C5D06450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33F73EED"/>
    <w:multiLevelType w:val="hybridMultilevel"/>
    <w:tmpl w:val="B7D0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668E1"/>
    <w:multiLevelType w:val="hybridMultilevel"/>
    <w:tmpl w:val="974E0410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5F99394D"/>
    <w:multiLevelType w:val="hybridMultilevel"/>
    <w:tmpl w:val="44D2ABE2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7" w15:restartNumberingAfterBreak="0">
    <w:nsid w:val="75824767"/>
    <w:multiLevelType w:val="multilevel"/>
    <w:tmpl w:val="DC3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272E9"/>
    <w:multiLevelType w:val="hybridMultilevel"/>
    <w:tmpl w:val="24DECD3C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7D7421E1"/>
    <w:multiLevelType w:val="multilevel"/>
    <w:tmpl w:val="DFD4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7"/>
    <w:rsid w:val="00085073"/>
    <w:rsid w:val="000B463A"/>
    <w:rsid w:val="000C3809"/>
    <w:rsid w:val="000D1C3A"/>
    <w:rsid w:val="00106BBD"/>
    <w:rsid w:val="001101A2"/>
    <w:rsid w:val="00110A15"/>
    <w:rsid w:val="001A2F0B"/>
    <w:rsid w:val="00224D04"/>
    <w:rsid w:val="00262FF9"/>
    <w:rsid w:val="00276A41"/>
    <w:rsid w:val="00293143"/>
    <w:rsid w:val="002B237E"/>
    <w:rsid w:val="002C063D"/>
    <w:rsid w:val="002E379C"/>
    <w:rsid w:val="00332F8F"/>
    <w:rsid w:val="003359C5"/>
    <w:rsid w:val="00350CCD"/>
    <w:rsid w:val="003A314A"/>
    <w:rsid w:val="0042799C"/>
    <w:rsid w:val="0047181F"/>
    <w:rsid w:val="004C757F"/>
    <w:rsid w:val="0050246F"/>
    <w:rsid w:val="00511B57"/>
    <w:rsid w:val="00514E10"/>
    <w:rsid w:val="0057548B"/>
    <w:rsid w:val="005C1EB6"/>
    <w:rsid w:val="005D57B7"/>
    <w:rsid w:val="00651D60"/>
    <w:rsid w:val="007024E9"/>
    <w:rsid w:val="0070254F"/>
    <w:rsid w:val="00722B13"/>
    <w:rsid w:val="00765670"/>
    <w:rsid w:val="007F3298"/>
    <w:rsid w:val="00820A37"/>
    <w:rsid w:val="00842CD6"/>
    <w:rsid w:val="00871A6C"/>
    <w:rsid w:val="0089437B"/>
    <w:rsid w:val="008946DC"/>
    <w:rsid w:val="008F56DB"/>
    <w:rsid w:val="00917AA8"/>
    <w:rsid w:val="00951899"/>
    <w:rsid w:val="00963C9A"/>
    <w:rsid w:val="009D332B"/>
    <w:rsid w:val="00A36887"/>
    <w:rsid w:val="00A37426"/>
    <w:rsid w:val="00A63AB5"/>
    <w:rsid w:val="00AA7AC2"/>
    <w:rsid w:val="00AB3824"/>
    <w:rsid w:val="00AF60C0"/>
    <w:rsid w:val="00B528CF"/>
    <w:rsid w:val="00BD07B0"/>
    <w:rsid w:val="00BD2D1B"/>
    <w:rsid w:val="00BD3576"/>
    <w:rsid w:val="00C37C82"/>
    <w:rsid w:val="00C70299"/>
    <w:rsid w:val="00C8642E"/>
    <w:rsid w:val="00CB4CCC"/>
    <w:rsid w:val="00CC3313"/>
    <w:rsid w:val="00CD5064"/>
    <w:rsid w:val="00CE332E"/>
    <w:rsid w:val="00D4179D"/>
    <w:rsid w:val="00D60615"/>
    <w:rsid w:val="00D850FE"/>
    <w:rsid w:val="00DB2773"/>
    <w:rsid w:val="00DE12F4"/>
    <w:rsid w:val="00E05C35"/>
    <w:rsid w:val="00E26197"/>
    <w:rsid w:val="00E46F84"/>
    <w:rsid w:val="00E509E7"/>
    <w:rsid w:val="00E54B90"/>
    <w:rsid w:val="00E9712C"/>
    <w:rsid w:val="00EB5046"/>
    <w:rsid w:val="00ED2D76"/>
    <w:rsid w:val="00F800BF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3FD0"/>
  <w15:docId w15:val="{06378882-E92E-430A-9E71-7A7866E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47EF14E6</Template>
  <TotalTime>1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st-anderson-m</dc:creator>
  <cp:lastModifiedBy>st-STEELE-S</cp:lastModifiedBy>
  <cp:revision>3</cp:revision>
  <cp:lastPrinted>2023-09-05T12:07:00Z</cp:lastPrinted>
  <dcterms:created xsi:type="dcterms:W3CDTF">2023-04-24T07:16:00Z</dcterms:created>
  <dcterms:modified xsi:type="dcterms:W3CDTF">2023-09-05T12:25:00Z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1886588465</vt:i4>
  </property>
</Properties>
</file>